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2C6" w:rsidRDefault="000306BB" w:rsidP="0039073A">
      <w:pPr>
        <w:ind w:left="-101" w:firstLine="101"/>
        <w:rPr>
          <w:b/>
          <w:bCs/>
          <w:sz w:val="36"/>
          <w:szCs w:val="36"/>
          <w:rtl/>
        </w:rPr>
      </w:pPr>
      <w:r>
        <w:rPr>
          <w:rFonts w:eastAsia="Times New Roman" w:cs="Fanan" w:hint="cs"/>
          <w:b/>
          <w:bCs/>
          <w:sz w:val="20"/>
          <w:szCs w:val="26"/>
          <w:rtl/>
        </w:rPr>
        <w:t xml:space="preserve"> </w:t>
      </w:r>
      <w:r w:rsidR="007649E3">
        <w:rPr>
          <w:rFonts w:eastAsia="Times New Roman" w:cs="Fanan" w:hint="cs"/>
          <w:b/>
          <w:bCs/>
          <w:sz w:val="20"/>
          <w:szCs w:val="26"/>
          <w:rtl/>
        </w:rPr>
        <w:t xml:space="preserve"> </w:t>
      </w:r>
      <w:r>
        <w:rPr>
          <w:rFonts w:eastAsia="Times New Roman" w:cs="Fanan" w:hint="cs"/>
          <w:b/>
          <w:bCs/>
          <w:sz w:val="20"/>
          <w:szCs w:val="26"/>
          <w:rtl/>
        </w:rPr>
        <w:t xml:space="preserve">    </w:t>
      </w:r>
      <w:r w:rsidR="007D6FAC">
        <w:rPr>
          <w:rFonts w:eastAsia="Times New Roman" w:cs="Fanan" w:hint="cs"/>
          <w:b/>
          <w:bCs/>
          <w:sz w:val="20"/>
          <w:szCs w:val="26"/>
          <w:rtl/>
        </w:rPr>
        <w:t xml:space="preserve">            </w:t>
      </w:r>
      <w:r>
        <w:rPr>
          <w:rFonts w:eastAsia="Times New Roman" w:cs="Fanan" w:hint="cs"/>
          <w:b/>
          <w:bCs/>
          <w:sz w:val="20"/>
          <w:szCs w:val="26"/>
          <w:rtl/>
        </w:rPr>
        <w:t xml:space="preserve"> </w:t>
      </w:r>
      <w:r w:rsidR="00AF42C6">
        <w:rPr>
          <w:rFonts w:hint="cs"/>
          <w:b/>
          <w:bCs/>
          <w:sz w:val="36"/>
          <w:szCs w:val="36"/>
          <w:rtl/>
        </w:rPr>
        <w:t>الم</w:t>
      </w:r>
      <w:r w:rsidR="00AA3FBB">
        <w:rPr>
          <w:rFonts w:hint="cs"/>
          <w:b/>
          <w:bCs/>
          <w:sz w:val="36"/>
          <w:szCs w:val="36"/>
          <w:rtl/>
        </w:rPr>
        <w:t>وازنة</w:t>
      </w:r>
      <w:r w:rsidR="00AF42C6" w:rsidRPr="003B32BB">
        <w:rPr>
          <w:rFonts w:hint="cs"/>
          <w:b/>
          <w:bCs/>
          <w:sz w:val="36"/>
          <w:szCs w:val="36"/>
          <w:rtl/>
        </w:rPr>
        <w:t xml:space="preserve"> التقديرية لمصروفات وإيرادات الجمعية لعام </w:t>
      </w:r>
      <w:r w:rsidR="00AF42C6">
        <w:rPr>
          <w:rFonts w:hint="cs"/>
          <w:b/>
          <w:bCs/>
          <w:sz w:val="36"/>
          <w:szCs w:val="36"/>
          <w:rtl/>
        </w:rPr>
        <w:t>202</w:t>
      </w:r>
      <w:r w:rsidR="0039073A">
        <w:rPr>
          <w:rFonts w:hint="cs"/>
          <w:b/>
          <w:bCs/>
          <w:sz w:val="36"/>
          <w:szCs w:val="36"/>
          <w:rtl/>
        </w:rPr>
        <w:t>3</w:t>
      </w:r>
      <w:r w:rsidR="00AF42C6">
        <w:rPr>
          <w:rFonts w:hint="cs"/>
          <w:b/>
          <w:bCs/>
          <w:sz w:val="36"/>
          <w:szCs w:val="36"/>
          <w:rtl/>
        </w:rPr>
        <w:t>م</w:t>
      </w:r>
    </w:p>
    <w:tbl>
      <w:tblPr>
        <w:tblStyle w:val="-2"/>
        <w:bidiVisual/>
        <w:tblW w:w="10740" w:type="dxa"/>
        <w:tblLayout w:type="fixed"/>
        <w:tblLook w:val="04A0" w:firstRow="1" w:lastRow="0" w:firstColumn="1" w:lastColumn="0" w:noHBand="0" w:noVBand="1"/>
      </w:tblPr>
      <w:tblGrid>
        <w:gridCol w:w="509"/>
        <w:gridCol w:w="24"/>
        <w:gridCol w:w="2722"/>
        <w:gridCol w:w="1365"/>
        <w:gridCol w:w="1725"/>
        <w:gridCol w:w="2528"/>
        <w:gridCol w:w="1867"/>
      </w:tblGrid>
      <w:tr w:rsidR="00AF42C6" w:rsidTr="003452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dxa"/>
            <w:vMerge w:val="restart"/>
            <w:textDirection w:val="btLr"/>
          </w:tcPr>
          <w:p w:rsidR="00AF42C6" w:rsidRDefault="00AF42C6" w:rsidP="003E0E26">
            <w:pPr>
              <w:ind w:left="113" w:right="113"/>
              <w:jc w:val="center"/>
              <w:rPr>
                <w:b w:val="0"/>
                <w:bCs w:val="0"/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النوع</w:t>
            </w:r>
          </w:p>
        </w:tc>
        <w:tc>
          <w:tcPr>
            <w:tcW w:w="5836" w:type="dxa"/>
            <w:gridSpan w:val="4"/>
          </w:tcPr>
          <w:p w:rsidR="00AF42C6" w:rsidRDefault="00AF42C6" w:rsidP="003907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المصروفات التقديرية لعام202</w:t>
            </w:r>
            <w:r w:rsidR="0039073A">
              <w:rPr>
                <w:rFonts w:hint="cs"/>
                <w:sz w:val="36"/>
                <w:szCs w:val="36"/>
                <w:rtl/>
              </w:rPr>
              <w:t>3</w:t>
            </w:r>
            <w:r>
              <w:rPr>
                <w:rFonts w:hint="cs"/>
                <w:sz w:val="36"/>
                <w:szCs w:val="36"/>
                <w:rtl/>
              </w:rPr>
              <w:t>م</w:t>
            </w:r>
          </w:p>
        </w:tc>
        <w:tc>
          <w:tcPr>
            <w:tcW w:w="4395" w:type="dxa"/>
            <w:gridSpan w:val="2"/>
          </w:tcPr>
          <w:p w:rsidR="00AF42C6" w:rsidRDefault="00AF42C6" w:rsidP="003907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الإيرادات التقديرية لعام202</w:t>
            </w:r>
            <w:r w:rsidR="0039073A">
              <w:rPr>
                <w:rFonts w:hint="cs"/>
                <w:sz w:val="36"/>
                <w:szCs w:val="36"/>
                <w:rtl/>
              </w:rPr>
              <w:t>3</w:t>
            </w:r>
            <w:bookmarkStart w:id="0" w:name="_GoBack"/>
            <w:bookmarkEnd w:id="0"/>
            <w:r>
              <w:rPr>
                <w:rFonts w:hint="cs"/>
                <w:sz w:val="36"/>
                <w:szCs w:val="36"/>
                <w:rtl/>
              </w:rPr>
              <w:t>م</w:t>
            </w:r>
          </w:p>
        </w:tc>
      </w:tr>
      <w:tr w:rsidR="00AF42C6" w:rsidTr="003B19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dxa"/>
            <w:vMerge/>
          </w:tcPr>
          <w:p w:rsidR="00AF42C6" w:rsidRPr="00126736" w:rsidRDefault="00AF42C6" w:rsidP="003E0E26">
            <w:pPr>
              <w:jc w:val="center"/>
              <w:rPr>
                <w:b w:val="0"/>
                <w:bCs w:val="0"/>
                <w:sz w:val="32"/>
                <w:szCs w:val="32"/>
                <w:rtl/>
              </w:rPr>
            </w:pPr>
          </w:p>
        </w:tc>
        <w:tc>
          <w:tcPr>
            <w:tcW w:w="2746" w:type="dxa"/>
            <w:gridSpan w:val="2"/>
            <w:tcBorders>
              <w:right w:val="single" w:sz="4" w:space="0" w:color="auto"/>
            </w:tcBorders>
            <w:shd w:val="clear" w:color="auto" w:fill="C6D9F1" w:themeFill="text2" w:themeFillTint="33"/>
          </w:tcPr>
          <w:p w:rsidR="00AF42C6" w:rsidRPr="00240FA7" w:rsidRDefault="00AF42C6" w:rsidP="003E0E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 w:rsidRPr="00240FA7">
              <w:rPr>
                <w:rFonts w:hint="cs"/>
                <w:b/>
                <w:bCs/>
                <w:sz w:val="28"/>
                <w:szCs w:val="28"/>
                <w:rtl/>
              </w:rPr>
              <w:t>البيان</w:t>
            </w:r>
          </w:p>
        </w:tc>
        <w:tc>
          <w:tcPr>
            <w:tcW w:w="1365" w:type="dxa"/>
            <w:tcBorders>
              <w:left w:val="single" w:sz="4" w:space="0" w:color="auto"/>
            </w:tcBorders>
            <w:shd w:val="clear" w:color="auto" w:fill="C6D9F1" w:themeFill="text2" w:themeFillTint="33"/>
          </w:tcPr>
          <w:p w:rsidR="00AF42C6" w:rsidRPr="00240FA7" w:rsidRDefault="00345286" w:rsidP="00AF42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المبلغ</w:t>
            </w:r>
          </w:p>
        </w:tc>
        <w:tc>
          <w:tcPr>
            <w:tcW w:w="1725" w:type="dxa"/>
            <w:shd w:val="clear" w:color="auto" w:fill="C6D9F1" w:themeFill="text2" w:themeFillTint="33"/>
          </w:tcPr>
          <w:p w:rsidR="00AF42C6" w:rsidRPr="00240FA7" w:rsidRDefault="00AF42C6" w:rsidP="003E0E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 w:rsidRPr="00240FA7">
              <w:rPr>
                <w:rFonts w:hint="cs"/>
                <w:b/>
                <w:bCs/>
                <w:sz w:val="28"/>
                <w:szCs w:val="28"/>
                <w:rtl/>
              </w:rPr>
              <w:t>إجمالي المبلغ</w:t>
            </w:r>
          </w:p>
        </w:tc>
        <w:tc>
          <w:tcPr>
            <w:tcW w:w="2528" w:type="dxa"/>
            <w:tcBorders>
              <w:right w:val="double" w:sz="4" w:space="0" w:color="auto"/>
            </w:tcBorders>
            <w:shd w:val="clear" w:color="auto" w:fill="C6D9F1" w:themeFill="text2" w:themeFillTint="33"/>
          </w:tcPr>
          <w:p w:rsidR="00AF42C6" w:rsidRPr="00240FA7" w:rsidRDefault="00AF42C6" w:rsidP="003E0E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 w:rsidRPr="00240FA7">
              <w:rPr>
                <w:rFonts w:hint="cs"/>
                <w:b/>
                <w:bCs/>
                <w:sz w:val="28"/>
                <w:szCs w:val="28"/>
                <w:rtl/>
              </w:rPr>
              <w:t>ال</w:t>
            </w:r>
            <w:r w:rsidR="00CF2E00">
              <w:rPr>
                <w:rFonts w:hint="cs"/>
                <w:b/>
                <w:bCs/>
                <w:sz w:val="28"/>
                <w:szCs w:val="28"/>
                <w:rtl/>
              </w:rPr>
              <w:t>ــ</w:t>
            </w:r>
            <w:r w:rsidRPr="00240FA7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  <w:r w:rsidR="00CF2E00">
              <w:rPr>
                <w:rFonts w:hint="cs"/>
                <w:b/>
                <w:bCs/>
                <w:sz w:val="28"/>
                <w:szCs w:val="28"/>
                <w:rtl/>
              </w:rPr>
              <w:t>ــــ</w:t>
            </w:r>
            <w:r w:rsidRPr="00240FA7"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  <w:r w:rsidR="00CF2E00">
              <w:rPr>
                <w:rFonts w:hint="cs"/>
                <w:b/>
                <w:bCs/>
                <w:sz w:val="28"/>
                <w:szCs w:val="28"/>
                <w:rtl/>
              </w:rPr>
              <w:t>ــ</w:t>
            </w:r>
            <w:r w:rsidRPr="00240FA7">
              <w:rPr>
                <w:rFonts w:hint="cs"/>
                <w:b/>
                <w:bCs/>
                <w:sz w:val="28"/>
                <w:szCs w:val="28"/>
                <w:rtl/>
              </w:rPr>
              <w:t>ان</w:t>
            </w:r>
          </w:p>
        </w:tc>
        <w:tc>
          <w:tcPr>
            <w:tcW w:w="1867" w:type="dxa"/>
            <w:tcBorders>
              <w:left w:val="double" w:sz="4" w:space="0" w:color="auto"/>
            </w:tcBorders>
            <w:shd w:val="clear" w:color="auto" w:fill="C6D9F1" w:themeFill="text2" w:themeFillTint="33"/>
          </w:tcPr>
          <w:p w:rsidR="00AF42C6" w:rsidRPr="00240FA7" w:rsidRDefault="007B24F5" w:rsidP="003E0E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 w:rsidRPr="00240FA7">
              <w:rPr>
                <w:rFonts w:hint="cs"/>
                <w:b/>
                <w:bCs/>
                <w:sz w:val="28"/>
                <w:szCs w:val="28"/>
                <w:rtl/>
              </w:rPr>
              <w:t>أجمالي</w:t>
            </w:r>
            <w:r w:rsidR="00AF42C6" w:rsidRPr="00240FA7">
              <w:rPr>
                <w:rFonts w:hint="cs"/>
                <w:b/>
                <w:bCs/>
                <w:sz w:val="28"/>
                <w:szCs w:val="28"/>
                <w:rtl/>
              </w:rPr>
              <w:t xml:space="preserve"> المبلغ</w:t>
            </w:r>
          </w:p>
        </w:tc>
      </w:tr>
      <w:tr w:rsidR="00AF42C6" w:rsidTr="003B192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dxa"/>
            <w:vMerge w:val="restart"/>
            <w:tcBorders>
              <w:top w:val="triple" w:sz="4" w:space="0" w:color="auto"/>
            </w:tcBorders>
            <w:shd w:val="clear" w:color="auto" w:fill="D6E3BC" w:themeFill="accent3" w:themeFillTint="66"/>
            <w:textDirection w:val="btLr"/>
          </w:tcPr>
          <w:p w:rsidR="00AF42C6" w:rsidRPr="00240FA7" w:rsidRDefault="00AF42C6" w:rsidP="003E0E26">
            <w:pPr>
              <w:ind w:left="113" w:right="113"/>
              <w:jc w:val="center"/>
              <w:rPr>
                <w:b w:val="0"/>
                <w:bCs w:val="0"/>
                <w:sz w:val="28"/>
                <w:szCs w:val="28"/>
                <w:rtl/>
              </w:rPr>
            </w:pPr>
            <w:r w:rsidRPr="00240FA7">
              <w:rPr>
                <w:rFonts w:hint="cs"/>
                <w:sz w:val="28"/>
                <w:szCs w:val="28"/>
                <w:rtl/>
              </w:rPr>
              <w:t>عمومية وإدارية</w:t>
            </w:r>
          </w:p>
        </w:tc>
        <w:tc>
          <w:tcPr>
            <w:tcW w:w="2746" w:type="dxa"/>
            <w:gridSpan w:val="2"/>
            <w:tcBorders>
              <w:top w:val="trip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AF42C6" w:rsidRPr="00240FA7" w:rsidRDefault="00AF42C6" w:rsidP="00AF42C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 w:rsidRPr="00240FA7">
              <w:rPr>
                <w:rFonts w:hint="cs"/>
                <w:b/>
                <w:bCs/>
                <w:sz w:val="28"/>
                <w:szCs w:val="28"/>
                <w:rtl/>
              </w:rPr>
              <w:t>رواتب وأجور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365" w:type="dxa"/>
            <w:tcBorders>
              <w:top w:val="triple" w:sz="4" w:space="0" w:color="auto"/>
              <w:left w:val="single" w:sz="4" w:space="0" w:color="auto"/>
            </w:tcBorders>
            <w:shd w:val="clear" w:color="auto" w:fill="D6E3BC" w:themeFill="accent3" w:themeFillTint="66"/>
          </w:tcPr>
          <w:p w:rsidR="00AF42C6" w:rsidRPr="00240FA7" w:rsidRDefault="009353DB" w:rsidP="0013783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71400</w:t>
            </w:r>
          </w:p>
        </w:tc>
        <w:tc>
          <w:tcPr>
            <w:tcW w:w="1725" w:type="dxa"/>
            <w:vMerge w:val="restart"/>
            <w:tcBorders>
              <w:top w:val="triple" w:sz="4" w:space="0" w:color="auto"/>
            </w:tcBorders>
          </w:tcPr>
          <w:p w:rsidR="00AF42C6" w:rsidRDefault="00AF42C6" w:rsidP="0034528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FF0000"/>
                <w:sz w:val="36"/>
                <w:szCs w:val="36"/>
                <w:rtl/>
              </w:rPr>
            </w:pPr>
          </w:p>
          <w:p w:rsidR="004D56CC" w:rsidRDefault="004D56CC" w:rsidP="0034528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</w:p>
          <w:p w:rsidR="004D56CC" w:rsidRPr="007B24F5" w:rsidRDefault="00CF1C01" w:rsidP="00DB18F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FF000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>119,400</w:t>
            </w:r>
          </w:p>
          <w:p w:rsidR="004D56CC" w:rsidRPr="00792097" w:rsidRDefault="004D56CC" w:rsidP="0034528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28" w:type="dxa"/>
            <w:vMerge w:val="restart"/>
            <w:tcBorders>
              <w:top w:val="triple" w:sz="4" w:space="0" w:color="auto"/>
              <w:right w:val="double" w:sz="4" w:space="0" w:color="auto"/>
            </w:tcBorders>
          </w:tcPr>
          <w:p w:rsidR="00AF42C6" w:rsidRPr="00240FA7" w:rsidRDefault="00AF42C6" w:rsidP="003E0E2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</w:p>
          <w:p w:rsidR="00AF42C6" w:rsidRPr="00240FA7" w:rsidRDefault="00AF42C6" w:rsidP="003E0E2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</w:p>
          <w:p w:rsidR="00AF42C6" w:rsidRPr="00240FA7" w:rsidRDefault="00AF42C6" w:rsidP="003E0E2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 w:rsidRPr="00240FA7">
              <w:rPr>
                <w:rFonts w:hint="cs"/>
                <w:b/>
                <w:bCs/>
                <w:sz w:val="28"/>
                <w:szCs w:val="28"/>
                <w:rtl/>
              </w:rPr>
              <w:t xml:space="preserve">الإيرادات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النقدية</w:t>
            </w:r>
          </w:p>
        </w:tc>
        <w:tc>
          <w:tcPr>
            <w:tcW w:w="1867" w:type="dxa"/>
            <w:vMerge w:val="restart"/>
            <w:tcBorders>
              <w:top w:val="triple" w:sz="4" w:space="0" w:color="auto"/>
              <w:left w:val="double" w:sz="4" w:space="0" w:color="auto"/>
            </w:tcBorders>
          </w:tcPr>
          <w:p w:rsidR="00AF42C6" w:rsidRDefault="0039073A" w:rsidP="0039073A">
            <w:pPr>
              <w:tabs>
                <w:tab w:val="center" w:pos="743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</w:p>
          <w:p w:rsidR="0039073A" w:rsidRPr="00D34A66" w:rsidRDefault="0039073A" w:rsidP="003B1923">
            <w:pPr>
              <w:tabs>
                <w:tab w:val="center" w:pos="743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C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198,0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0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0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</w:p>
        </w:tc>
      </w:tr>
      <w:tr w:rsidR="00AF42C6" w:rsidTr="003B19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dxa"/>
            <w:vMerge/>
            <w:tcBorders>
              <w:top w:val="triple" w:sz="4" w:space="0" w:color="auto"/>
            </w:tcBorders>
            <w:shd w:val="clear" w:color="auto" w:fill="D6E3BC" w:themeFill="accent3" w:themeFillTint="66"/>
          </w:tcPr>
          <w:p w:rsidR="00AF42C6" w:rsidRPr="00240FA7" w:rsidRDefault="00AF42C6" w:rsidP="003E0E26">
            <w:pPr>
              <w:jc w:val="center"/>
              <w:rPr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2746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AF42C6" w:rsidRPr="00240FA7" w:rsidRDefault="00AF42C6" w:rsidP="003E0E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 w:rsidRPr="00240FA7">
              <w:rPr>
                <w:rFonts w:hint="cs"/>
                <w:b/>
                <w:bCs/>
                <w:sz w:val="28"/>
                <w:szCs w:val="28"/>
                <w:rtl/>
              </w:rPr>
              <w:t>تأمينات اجتماعية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365" w:type="dxa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AF42C6" w:rsidRPr="00240FA7" w:rsidRDefault="0013783E" w:rsidP="00D34A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00</w:t>
            </w:r>
          </w:p>
        </w:tc>
        <w:tc>
          <w:tcPr>
            <w:tcW w:w="1725" w:type="dxa"/>
            <w:vMerge/>
            <w:tcBorders>
              <w:top w:val="triple" w:sz="4" w:space="0" w:color="auto"/>
            </w:tcBorders>
          </w:tcPr>
          <w:p w:rsidR="00AF42C6" w:rsidRPr="00240FA7" w:rsidRDefault="00AF42C6" w:rsidP="003E0E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28" w:type="dxa"/>
            <w:vMerge/>
            <w:tcBorders>
              <w:top w:val="triple" w:sz="4" w:space="0" w:color="auto"/>
              <w:right w:val="double" w:sz="4" w:space="0" w:color="auto"/>
            </w:tcBorders>
          </w:tcPr>
          <w:p w:rsidR="00AF42C6" w:rsidRPr="00240FA7" w:rsidRDefault="00AF42C6" w:rsidP="003E0E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67" w:type="dxa"/>
            <w:vMerge/>
            <w:tcBorders>
              <w:top w:val="triple" w:sz="4" w:space="0" w:color="auto"/>
              <w:left w:val="double" w:sz="4" w:space="0" w:color="auto"/>
            </w:tcBorders>
          </w:tcPr>
          <w:p w:rsidR="00AF42C6" w:rsidRPr="00D34A66" w:rsidRDefault="00AF42C6" w:rsidP="003E0E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C00000"/>
                <w:sz w:val="28"/>
                <w:szCs w:val="28"/>
                <w:rtl/>
              </w:rPr>
            </w:pPr>
          </w:p>
        </w:tc>
      </w:tr>
      <w:tr w:rsidR="00AF42C6" w:rsidTr="003B192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dxa"/>
            <w:vMerge/>
            <w:tcBorders>
              <w:top w:val="triple" w:sz="4" w:space="0" w:color="auto"/>
            </w:tcBorders>
            <w:shd w:val="clear" w:color="auto" w:fill="D6E3BC" w:themeFill="accent3" w:themeFillTint="66"/>
          </w:tcPr>
          <w:p w:rsidR="00AF42C6" w:rsidRPr="00240FA7" w:rsidRDefault="00AF42C6" w:rsidP="003E0E26">
            <w:pPr>
              <w:jc w:val="center"/>
              <w:rPr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2746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AF42C6" w:rsidRPr="00240FA7" w:rsidRDefault="00AF42C6" w:rsidP="003E0E2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 w:rsidRPr="00240FA7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345286" w:rsidRPr="00240FA7">
              <w:rPr>
                <w:rFonts w:hint="cs"/>
                <w:b/>
                <w:bCs/>
                <w:sz w:val="28"/>
                <w:szCs w:val="28"/>
                <w:rtl/>
              </w:rPr>
              <w:t>أجار</w:t>
            </w:r>
            <w:r w:rsidRPr="00240FA7">
              <w:rPr>
                <w:rFonts w:hint="cs"/>
                <w:b/>
                <w:bCs/>
                <w:sz w:val="28"/>
                <w:szCs w:val="28"/>
                <w:rtl/>
              </w:rPr>
              <w:t xml:space="preserve"> مقر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365" w:type="dxa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AF42C6" w:rsidRPr="00240FA7" w:rsidRDefault="003169C9" w:rsidP="00D34A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18000</w:t>
            </w:r>
          </w:p>
        </w:tc>
        <w:tc>
          <w:tcPr>
            <w:tcW w:w="1725" w:type="dxa"/>
            <w:vMerge/>
            <w:tcBorders>
              <w:top w:val="triple" w:sz="4" w:space="0" w:color="auto"/>
            </w:tcBorders>
          </w:tcPr>
          <w:p w:rsidR="00AF42C6" w:rsidRPr="00240FA7" w:rsidRDefault="00AF42C6" w:rsidP="003E0E2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28" w:type="dxa"/>
            <w:vMerge/>
            <w:tcBorders>
              <w:top w:val="triple" w:sz="4" w:space="0" w:color="auto"/>
              <w:right w:val="double" w:sz="4" w:space="0" w:color="auto"/>
            </w:tcBorders>
          </w:tcPr>
          <w:p w:rsidR="00AF42C6" w:rsidRPr="00240FA7" w:rsidRDefault="00AF42C6" w:rsidP="003E0E2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67" w:type="dxa"/>
            <w:vMerge/>
            <w:tcBorders>
              <w:top w:val="triple" w:sz="4" w:space="0" w:color="auto"/>
              <w:left w:val="double" w:sz="4" w:space="0" w:color="auto"/>
            </w:tcBorders>
          </w:tcPr>
          <w:p w:rsidR="00AF42C6" w:rsidRPr="00D34A66" w:rsidRDefault="00AF42C6" w:rsidP="003E0E2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C00000"/>
                <w:sz w:val="28"/>
                <w:szCs w:val="28"/>
                <w:rtl/>
              </w:rPr>
            </w:pPr>
          </w:p>
        </w:tc>
      </w:tr>
      <w:tr w:rsidR="00AF42C6" w:rsidTr="003B19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dxa"/>
            <w:vMerge/>
            <w:tcBorders>
              <w:top w:val="triple" w:sz="4" w:space="0" w:color="auto"/>
            </w:tcBorders>
            <w:shd w:val="clear" w:color="auto" w:fill="D6E3BC" w:themeFill="accent3" w:themeFillTint="66"/>
          </w:tcPr>
          <w:p w:rsidR="00AF42C6" w:rsidRPr="00240FA7" w:rsidRDefault="00AF42C6" w:rsidP="003E0E26">
            <w:pPr>
              <w:jc w:val="center"/>
              <w:rPr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2746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AF42C6" w:rsidRPr="00240FA7" w:rsidRDefault="00AF42C6" w:rsidP="00AF42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 w:rsidRPr="00240FA7">
              <w:rPr>
                <w:rFonts w:hint="cs"/>
                <w:b/>
                <w:bCs/>
                <w:sz w:val="28"/>
                <w:szCs w:val="28"/>
                <w:rtl/>
              </w:rPr>
              <w:t>مصروفات متنوعة</w:t>
            </w:r>
          </w:p>
        </w:tc>
        <w:tc>
          <w:tcPr>
            <w:tcW w:w="1365" w:type="dxa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AF42C6" w:rsidRPr="00240FA7" w:rsidRDefault="00DB18FE" w:rsidP="00D34A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30</w:t>
            </w:r>
            <w:r w:rsidR="00345286">
              <w:rPr>
                <w:rFonts w:hint="cs"/>
                <w:b/>
                <w:bCs/>
                <w:sz w:val="28"/>
                <w:szCs w:val="28"/>
                <w:rtl/>
              </w:rPr>
              <w:t>,</w:t>
            </w:r>
            <w:r w:rsidR="00167677">
              <w:rPr>
                <w:rFonts w:hint="cs"/>
                <w:b/>
                <w:bCs/>
                <w:sz w:val="28"/>
                <w:szCs w:val="28"/>
                <w:rtl/>
              </w:rPr>
              <w:t>000</w:t>
            </w:r>
          </w:p>
        </w:tc>
        <w:tc>
          <w:tcPr>
            <w:tcW w:w="1725" w:type="dxa"/>
            <w:vMerge/>
            <w:tcBorders>
              <w:top w:val="triple" w:sz="4" w:space="0" w:color="auto"/>
            </w:tcBorders>
          </w:tcPr>
          <w:p w:rsidR="00AF42C6" w:rsidRPr="00240FA7" w:rsidRDefault="00AF42C6" w:rsidP="003E0E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28" w:type="dxa"/>
            <w:vMerge/>
            <w:tcBorders>
              <w:top w:val="triple" w:sz="4" w:space="0" w:color="auto"/>
              <w:right w:val="double" w:sz="4" w:space="0" w:color="auto"/>
            </w:tcBorders>
          </w:tcPr>
          <w:p w:rsidR="00AF42C6" w:rsidRPr="00240FA7" w:rsidRDefault="00AF42C6" w:rsidP="003E0E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67" w:type="dxa"/>
            <w:vMerge/>
            <w:tcBorders>
              <w:top w:val="triple" w:sz="4" w:space="0" w:color="auto"/>
              <w:left w:val="double" w:sz="4" w:space="0" w:color="auto"/>
            </w:tcBorders>
          </w:tcPr>
          <w:p w:rsidR="00AF42C6" w:rsidRPr="00D34A66" w:rsidRDefault="00AF42C6" w:rsidP="003E0E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C00000"/>
                <w:sz w:val="28"/>
                <w:szCs w:val="28"/>
                <w:rtl/>
              </w:rPr>
            </w:pPr>
          </w:p>
        </w:tc>
      </w:tr>
      <w:tr w:rsidR="00AF42C6" w:rsidTr="003B192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dxa"/>
            <w:vMerge/>
            <w:tcBorders>
              <w:top w:val="triple" w:sz="4" w:space="0" w:color="auto"/>
            </w:tcBorders>
            <w:shd w:val="clear" w:color="auto" w:fill="D6E3BC" w:themeFill="accent3" w:themeFillTint="66"/>
          </w:tcPr>
          <w:p w:rsidR="00AF42C6" w:rsidRPr="00240FA7" w:rsidRDefault="00AF42C6" w:rsidP="003E0E26">
            <w:pPr>
              <w:jc w:val="center"/>
              <w:rPr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2746" w:type="dxa"/>
            <w:gridSpan w:val="2"/>
            <w:tcBorders>
              <w:right w:val="single" w:sz="4" w:space="0" w:color="auto"/>
            </w:tcBorders>
          </w:tcPr>
          <w:p w:rsidR="00AF42C6" w:rsidRPr="00240FA7" w:rsidRDefault="00AF42C6" w:rsidP="00AF42C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65" w:type="dxa"/>
            <w:tcBorders>
              <w:left w:val="single" w:sz="4" w:space="0" w:color="auto"/>
            </w:tcBorders>
          </w:tcPr>
          <w:p w:rsidR="00AF42C6" w:rsidRPr="00240FA7" w:rsidRDefault="00AF42C6" w:rsidP="00D34A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25" w:type="dxa"/>
            <w:vMerge/>
            <w:tcBorders>
              <w:top w:val="triple" w:sz="4" w:space="0" w:color="auto"/>
            </w:tcBorders>
          </w:tcPr>
          <w:p w:rsidR="00AF42C6" w:rsidRPr="00240FA7" w:rsidRDefault="00AF42C6" w:rsidP="003E0E2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28" w:type="dxa"/>
            <w:vMerge/>
            <w:tcBorders>
              <w:top w:val="triple" w:sz="4" w:space="0" w:color="auto"/>
              <w:right w:val="double" w:sz="4" w:space="0" w:color="auto"/>
            </w:tcBorders>
          </w:tcPr>
          <w:p w:rsidR="00AF42C6" w:rsidRPr="00240FA7" w:rsidRDefault="00AF42C6" w:rsidP="003E0E2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67" w:type="dxa"/>
            <w:vMerge/>
            <w:tcBorders>
              <w:top w:val="triple" w:sz="4" w:space="0" w:color="auto"/>
              <w:left w:val="double" w:sz="4" w:space="0" w:color="auto"/>
            </w:tcBorders>
          </w:tcPr>
          <w:p w:rsidR="00AF42C6" w:rsidRPr="00D34A66" w:rsidRDefault="00AF42C6" w:rsidP="003E0E2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C00000"/>
                <w:sz w:val="28"/>
                <w:szCs w:val="28"/>
                <w:rtl/>
              </w:rPr>
            </w:pPr>
          </w:p>
        </w:tc>
      </w:tr>
      <w:tr w:rsidR="00AF42C6" w:rsidTr="003B19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dxa"/>
            <w:vMerge w:val="restart"/>
            <w:tcBorders>
              <w:top w:val="triple" w:sz="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btLr"/>
          </w:tcPr>
          <w:p w:rsidR="00AF42C6" w:rsidRDefault="00AF42C6" w:rsidP="003E0E26">
            <w:pPr>
              <w:ind w:left="113" w:right="113"/>
              <w:jc w:val="center"/>
              <w:rPr>
                <w:sz w:val="28"/>
                <w:szCs w:val="28"/>
                <w:rtl/>
              </w:rPr>
            </w:pPr>
            <w:r w:rsidRPr="00240FA7">
              <w:rPr>
                <w:rFonts w:hint="cs"/>
                <w:sz w:val="28"/>
                <w:szCs w:val="28"/>
                <w:rtl/>
              </w:rPr>
              <w:t>برامج وأنشطة</w:t>
            </w:r>
          </w:p>
          <w:p w:rsidR="00AA3FBB" w:rsidRDefault="00AA3FBB" w:rsidP="003E0E26">
            <w:pPr>
              <w:ind w:left="113" w:right="113"/>
              <w:jc w:val="center"/>
              <w:rPr>
                <w:sz w:val="28"/>
                <w:szCs w:val="28"/>
                <w:rtl/>
              </w:rPr>
            </w:pPr>
          </w:p>
          <w:p w:rsidR="00AA3FBB" w:rsidRPr="00240FA7" w:rsidRDefault="00AA3FBB" w:rsidP="00AA3FBB">
            <w:pPr>
              <w:ind w:left="113" w:right="113"/>
              <w:rPr>
                <w:sz w:val="28"/>
                <w:szCs w:val="28"/>
                <w:rtl/>
              </w:rPr>
            </w:pPr>
          </w:p>
        </w:tc>
        <w:tc>
          <w:tcPr>
            <w:tcW w:w="2746" w:type="dxa"/>
            <w:gridSpan w:val="2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AF42C6" w:rsidRDefault="003169C9" w:rsidP="00AF42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إدارية</w:t>
            </w:r>
            <w:r w:rsidR="00AF42C6">
              <w:rPr>
                <w:rFonts w:hint="cs"/>
                <w:b/>
                <w:bCs/>
                <w:sz w:val="28"/>
                <w:szCs w:val="28"/>
                <w:rtl/>
              </w:rPr>
              <w:t xml:space="preserve"> محملة على النشاط</w:t>
            </w:r>
          </w:p>
        </w:tc>
        <w:tc>
          <w:tcPr>
            <w:tcW w:w="1365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AF42C6" w:rsidRDefault="009353DB" w:rsidP="00D34A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105,850</w:t>
            </w:r>
          </w:p>
        </w:tc>
        <w:tc>
          <w:tcPr>
            <w:tcW w:w="1725" w:type="dxa"/>
            <w:vMerge w:val="restart"/>
            <w:tcBorders>
              <w:top w:val="triple" w:sz="4" w:space="0" w:color="auto"/>
            </w:tcBorders>
            <w:shd w:val="clear" w:color="auto" w:fill="DAEEF3" w:themeFill="accent5" w:themeFillTint="33"/>
          </w:tcPr>
          <w:p w:rsidR="00AF42C6" w:rsidRDefault="00AF42C6" w:rsidP="004D56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</w:p>
          <w:p w:rsidR="007B24F5" w:rsidRDefault="007B24F5" w:rsidP="004D56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</w:p>
          <w:p w:rsidR="007B24F5" w:rsidRDefault="007B24F5" w:rsidP="004D56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</w:p>
          <w:p w:rsidR="007B24F5" w:rsidRDefault="007B24F5" w:rsidP="004D56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</w:p>
          <w:p w:rsidR="007B24F5" w:rsidRDefault="007B24F5" w:rsidP="004D56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</w:p>
          <w:p w:rsidR="007B24F5" w:rsidRPr="00DB18FE" w:rsidRDefault="00CF1C01" w:rsidP="00DB18FE">
            <w:pPr>
              <w:pStyle w:val="a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 w:val="0"/>
                <w:iCs w:val="0"/>
                <w:color w:val="FF0000"/>
                <w:sz w:val="28"/>
                <w:szCs w:val="28"/>
              </w:rPr>
            </w:pPr>
            <w:r>
              <w:rPr>
                <w:rFonts w:hint="cs"/>
                <w:b/>
                <w:bCs/>
                <w:i w:val="0"/>
                <w:iCs w:val="0"/>
                <w:color w:val="FF0000"/>
                <w:sz w:val="28"/>
                <w:szCs w:val="28"/>
                <w:rtl/>
              </w:rPr>
              <w:t xml:space="preserve"> 1,716,650</w:t>
            </w:r>
          </w:p>
          <w:p w:rsidR="00AF42C6" w:rsidRPr="007D6FAC" w:rsidRDefault="00DB18FE" w:rsidP="00CF19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 xml:space="preserve"> </w:t>
            </w:r>
          </w:p>
          <w:p w:rsidR="007B24F5" w:rsidRPr="00792097" w:rsidRDefault="007B24F5" w:rsidP="004D56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28" w:type="dxa"/>
            <w:vMerge w:val="restart"/>
            <w:tcBorders>
              <w:top w:val="trip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:rsidR="00167677" w:rsidRDefault="00167677" w:rsidP="003E0E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</w:p>
          <w:p w:rsidR="00167677" w:rsidRDefault="00167677" w:rsidP="003E0E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</w:p>
          <w:p w:rsidR="00167677" w:rsidRDefault="00167677" w:rsidP="003E0E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</w:p>
          <w:p w:rsidR="00167677" w:rsidRDefault="00167677" w:rsidP="003E0E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</w:p>
          <w:p w:rsidR="00167677" w:rsidRDefault="00167677" w:rsidP="003E0E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</w:p>
          <w:p w:rsidR="00AF42C6" w:rsidRDefault="00167677" w:rsidP="003E0E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الإيرادات</w:t>
            </w:r>
            <w:r w:rsidR="00AF42C6">
              <w:rPr>
                <w:rFonts w:hint="cs"/>
                <w:b/>
                <w:bCs/>
                <w:sz w:val="28"/>
                <w:szCs w:val="28"/>
                <w:rtl/>
              </w:rPr>
              <w:t xml:space="preserve"> العينية</w:t>
            </w:r>
          </w:p>
          <w:p w:rsidR="00AF42C6" w:rsidRPr="000B2491" w:rsidRDefault="00AF42C6" w:rsidP="003E0E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  <w:p w:rsidR="00AF42C6" w:rsidRPr="00240FA7" w:rsidRDefault="00AF42C6" w:rsidP="003E0E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</w:p>
          <w:p w:rsidR="00AF42C6" w:rsidRPr="00240FA7" w:rsidRDefault="00AF42C6" w:rsidP="003E0E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</w:p>
          <w:p w:rsidR="00AF42C6" w:rsidRDefault="00AF42C6" w:rsidP="003E0E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67" w:type="dxa"/>
            <w:vMerge w:val="restart"/>
            <w:tcBorders>
              <w:top w:val="triple" w:sz="4" w:space="0" w:color="auto"/>
              <w:left w:val="double" w:sz="4" w:space="0" w:color="auto"/>
            </w:tcBorders>
            <w:shd w:val="clear" w:color="auto" w:fill="DAEEF3" w:themeFill="accent5" w:themeFillTint="33"/>
          </w:tcPr>
          <w:p w:rsidR="00AF42C6" w:rsidRPr="00D34A66" w:rsidRDefault="00AF42C6" w:rsidP="007D6FAC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C00000"/>
                <w:sz w:val="28"/>
                <w:szCs w:val="28"/>
                <w:rtl/>
              </w:rPr>
            </w:pPr>
          </w:p>
          <w:p w:rsidR="00AF42C6" w:rsidRPr="00D34A66" w:rsidRDefault="00AF42C6" w:rsidP="007D6FAC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C00000"/>
                <w:sz w:val="28"/>
                <w:szCs w:val="28"/>
                <w:rtl/>
              </w:rPr>
            </w:pPr>
          </w:p>
          <w:p w:rsidR="00AF42C6" w:rsidRPr="00D34A66" w:rsidRDefault="00AF42C6" w:rsidP="007D6FAC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C00000"/>
                <w:sz w:val="28"/>
                <w:szCs w:val="28"/>
                <w:rtl/>
              </w:rPr>
            </w:pPr>
          </w:p>
          <w:p w:rsidR="00AF42C6" w:rsidRPr="00D34A66" w:rsidRDefault="00AF42C6" w:rsidP="007D6FAC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C00000"/>
                <w:sz w:val="28"/>
                <w:szCs w:val="28"/>
              </w:rPr>
            </w:pPr>
          </w:p>
          <w:p w:rsidR="00AF42C6" w:rsidRPr="00D34A66" w:rsidRDefault="00AF42C6" w:rsidP="007D6FAC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C00000"/>
                <w:sz w:val="28"/>
                <w:szCs w:val="28"/>
              </w:rPr>
            </w:pPr>
          </w:p>
          <w:p w:rsidR="00AF42C6" w:rsidRPr="00D34A66" w:rsidRDefault="0039073A" w:rsidP="007D6FAC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C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900</w:t>
            </w:r>
            <w:r w:rsidR="00AA3FBB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,000</w:t>
            </w:r>
          </w:p>
          <w:p w:rsidR="00AF42C6" w:rsidRPr="00D34A66" w:rsidRDefault="00AF42C6" w:rsidP="003B1923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C00000"/>
                <w:sz w:val="28"/>
                <w:szCs w:val="28"/>
              </w:rPr>
            </w:pPr>
          </w:p>
        </w:tc>
      </w:tr>
      <w:tr w:rsidR="00AF42C6" w:rsidTr="003B192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dxa"/>
            <w:vMerge/>
            <w:tcBorders>
              <w:right w:val="single" w:sz="4" w:space="0" w:color="auto"/>
            </w:tcBorders>
            <w:shd w:val="clear" w:color="auto" w:fill="DAEEF3" w:themeFill="accent5" w:themeFillTint="33"/>
            <w:textDirection w:val="btLr"/>
          </w:tcPr>
          <w:p w:rsidR="00AF42C6" w:rsidRPr="00240FA7" w:rsidRDefault="00AF42C6" w:rsidP="003E0E26">
            <w:pPr>
              <w:ind w:left="113" w:right="113"/>
              <w:jc w:val="center"/>
              <w:rPr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27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AF42C6" w:rsidRPr="00240FA7" w:rsidRDefault="00AF42C6" w:rsidP="00AF42C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مساعدات نقدية</w:t>
            </w:r>
            <w:r w:rsidRPr="00240FA7">
              <w:rPr>
                <w:rFonts w:hint="cs"/>
                <w:b/>
                <w:bCs/>
                <w:sz w:val="28"/>
                <w:szCs w:val="28"/>
                <w:rtl/>
              </w:rPr>
              <w:t xml:space="preserve"> للأسر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</w:tcBorders>
            <w:shd w:val="clear" w:color="auto" w:fill="DAEEF3" w:themeFill="accent5" w:themeFillTint="33"/>
          </w:tcPr>
          <w:p w:rsidR="00AF42C6" w:rsidRPr="00240FA7" w:rsidRDefault="009353DB" w:rsidP="00D34A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200,000</w:t>
            </w:r>
          </w:p>
        </w:tc>
        <w:tc>
          <w:tcPr>
            <w:tcW w:w="1725" w:type="dxa"/>
            <w:vMerge/>
            <w:shd w:val="clear" w:color="auto" w:fill="DAEEF3" w:themeFill="accent5" w:themeFillTint="33"/>
          </w:tcPr>
          <w:p w:rsidR="00AF42C6" w:rsidRPr="00240FA7" w:rsidRDefault="00AF42C6" w:rsidP="003E0E2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28" w:type="dxa"/>
            <w:vMerge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AF42C6" w:rsidRPr="00240FA7" w:rsidRDefault="00AF42C6" w:rsidP="003E0E2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67" w:type="dxa"/>
            <w:vMerge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AF42C6" w:rsidRPr="00240FA7" w:rsidRDefault="00AF42C6" w:rsidP="003E0E2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F42C6" w:rsidTr="003B19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dxa"/>
            <w:vMerge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AF42C6" w:rsidRPr="00240FA7" w:rsidRDefault="00AF42C6" w:rsidP="003E0E26">
            <w:pPr>
              <w:jc w:val="center"/>
              <w:rPr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27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AF42C6" w:rsidRPr="00240FA7" w:rsidRDefault="00AF42C6" w:rsidP="00AF42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 w:rsidRPr="00240FA7">
              <w:rPr>
                <w:rFonts w:hint="cs"/>
                <w:b/>
                <w:bCs/>
                <w:sz w:val="28"/>
                <w:szCs w:val="28"/>
                <w:rtl/>
              </w:rPr>
              <w:t>أي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</w:t>
            </w:r>
            <w:r w:rsidRPr="00240FA7">
              <w:rPr>
                <w:rFonts w:hint="cs"/>
                <w:b/>
                <w:bCs/>
                <w:sz w:val="28"/>
                <w:szCs w:val="28"/>
                <w:rtl/>
              </w:rPr>
              <w:t>ت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ـــ</w:t>
            </w:r>
            <w:r w:rsidRPr="00240FA7">
              <w:rPr>
                <w:rFonts w:hint="cs"/>
                <w:b/>
                <w:bCs/>
                <w:sz w:val="28"/>
                <w:szCs w:val="28"/>
                <w:rtl/>
              </w:rPr>
              <w:t>ام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365" w:type="dxa"/>
            <w:tcBorders>
              <w:left w:val="single" w:sz="4" w:space="0" w:color="auto"/>
            </w:tcBorders>
            <w:shd w:val="clear" w:color="auto" w:fill="DAEEF3" w:themeFill="accent5" w:themeFillTint="33"/>
          </w:tcPr>
          <w:p w:rsidR="00AF42C6" w:rsidRPr="00240FA7" w:rsidRDefault="009353DB" w:rsidP="00D34A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76,800</w:t>
            </w:r>
          </w:p>
        </w:tc>
        <w:tc>
          <w:tcPr>
            <w:tcW w:w="1725" w:type="dxa"/>
            <w:vMerge/>
            <w:shd w:val="clear" w:color="auto" w:fill="DAEEF3" w:themeFill="accent5" w:themeFillTint="33"/>
          </w:tcPr>
          <w:p w:rsidR="00AF42C6" w:rsidRPr="00240FA7" w:rsidRDefault="00AF42C6" w:rsidP="003E0E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28" w:type="dxa"/>
            <w:vMerge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AF42C6" w:rsidRPr="00240FA7" w:rsidRDefault="00AF42C6" w:rsidP="003E0E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67" w:type="dxa"/>
            <w:vMerge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AF42C6" w:rsidRPr="00240FA7" w:rsidRDefault="00AF42C6" w:rsidP="003E0E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F42C6" w:rsidTr="003B192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dxa"/>
            <w:vMerge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AF42C6" w:rsidRPr="00240FA7" w:rsidRDefault="00AF42C6" w:rsidP="003E0E26">
            <w:pPr>
              <w:jc w:val="center"/>
              <w:rPr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27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AF42C6" w:rsidRPr="00240FA7" w:rsidRDefault="00AF42C6" w:rsidP="00AF42C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 w:rsidRPr="00DF2DA3">
              <w:rPr>
                <w:rFonts w:hint="cs"/>
                <w:b/>
                <w:bCs/>
                <w:sz w:val="28"/>
                <w:szCs w:val="28"/>
                <w:rtl/>
              </w:rPr>
              <w:t xml:space="preserve">كفالة أسر </w:t>
            </w:r>
          </w:p>
        </w:tc>
        <w:tc>
          <w:tcPr>
            <w:tcW w:w="1365" w:type="dxa"/>
            <w:tcBorders>
              <w:left w:val="single" w:sz="4" w:space="0" w:color="auto"/>
            </w:tcBorders>
            <w:shd w:val="clear" w:color="auto" w:fill="DAEEF3" w:themeFill="accent5" w:themeFillTint="33"/>
          </w:tcPr>
          <w:p w:rsidR="00AF42C6" w:rsidRPr="00240FA7" w:rsidRDefault="009353DB" w:rsidP="00D34A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34,000</w:t>
            </w:r>
          </w:p>
        </w:tc>
        <w:tc>
          <w:tcPr>
            <w:tcW w:w="1725" w:type="dxa"/>
            <w:vMerge/>
            <w:shd w:val="clear" w:color="auto" w:fill="DAEEF3" w:themeFill="accent5" w:themeFillTint="33"/>
          </w:tcPr>
          <w:p w:rsidR="00AF42C6" w:rsidRPr="00240FA7" w:rsidRDefault="00AF42C6" w:rsidP="003E0E2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28" w:type="dxa"/>
            <w:vMerge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AF42C6" w:rsidRPr="00240FA7" w:rsidRDefault="00AF42C6" w:rsidP="003E0E2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67" w:type="dxa"/>
            <w:vMerge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AF42C6" w:rsidRPr="00240FA7" w:rsidRDefault="00AF42C6" w:rsidP="003E0E2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F42C6" w:rsidTr="003B19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dxa"/>
            <w:vMerge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AF42C6" w:rsidRPr="00240FA7" w:rsidRDefault="00AF42C6" w:rsidP="003E0E26">
            <w:pPr>
              <w:jc w:val="center"/>
              <w:rPr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27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AF42C6" w:rsidRPr="00240FA7" w:rsidRDefault="00AF42C6" w:rsidP="00AF42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 xml:space="preserve">كفارات         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365" w:type="dxa"/>
            <w:tcBorders>
              <w:left w:val="single" w:sz="4" w:space="0" w:color="auto"/>
            </w:tcBorders>
            <w:shd w:val="clear" w:color="auto" w:fill="DAEEF3" w:themeFill="accent5" w:themeFillTint="33"/>
          </w:tcPr>
          <w:p w:rsidR="00AF42C6" w:rsidRPr="00240FA7" w:rsidRDefault="00167677" w:rsidP="00D34A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="00345286">
              <w:rPr>
                <w:rFonts w:hint="cs"/>
                <w:b/>
                <w:bCs/>
                <w:sz w:val="28"/>
                <w:szCs w:val="28"/>
                <w:rtl/>
              </w:rPr>
              <w:t>,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500</w:t>
            </w:r>
          </w:p>
        </w:tc>
        <w:tc>
          <w:tcPr>
            <w:tcW w:w="1725" w:type="dxa"/>
            <w:vMerge/>
            <w:shd w:val="clear" w:color="auto" w:fill="DAEEF3" w:themeFill="accent5" w:themeFillTint="33"/>
          </w:tcPr>
          <w:p w:rsidR="00AF42C6" w:rsidRPr="00240FA7" w:rsidRDefault="00AF42C6" w:rsidP="003E0E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28" w:type="dxa"/>
            <w:vMerge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AF42C6" w:rsidRPr="00240FA7" w:rsidRDefault="00AF42C6" w:rsidP="003E0E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67" w:type="dxa"/>
            <w:vMerge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AF42C6" w:rsidRPr="00240FA7" w:rsidRDefault="00AF42C6" w:rsidP="003E0E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F42C6" w:rsidTr="003B192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dxa"/>
            <w:vMerge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AF42C6" w:rsidRPr="00240FA7" w:rsidRDefault="00AF42C6" w:rsidP="003E0E26">
            <w:pPr>
              <w:jc w:val="center"/>
              <w:rPr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27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AF42C6" w:rsidRPr="00240FA7" w:rsidRDefault="00AF42C6" w:rsidP="003169C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ترميم</w:t>
            </w:r>
            <w:r w:rsidR="00DB18FE">
              <w:rPr>
                <w:rFonts w:hint="cs"/>
                <w:b/>
                <w:bCs/>
                <w:sz w:val="28"/>
                <w:szCs w:val="28"/>
                <w:rtl/>
              </w:rPr>
              <w:t xml:space="preserve"> وبناء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منازل  </w:t>
            </w:r>
            <w:r w:rsidR="003169C9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365" w:type="dxa"/>
            <w:tcBorders>
              <w:left w:val="single" w:sz="4" w:space="0" w:color="auto"/>
            </w:tcBorders>
            <w:shd w:val="clear" w:color="auto" w:fill="DAEEF3" w:themeFill="accent5" w:themeFillTint="33"/>
          </w:tcPr>
          <w:p w:rsidR="00AF42C6" w:rsidRPr="00240FA7" w:rsidRDefault="00DB18FE" w:rsidP="007A795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300,000</w:t>
            </w:r>
          </w:p>
        </w:tc>
        <w:tc>
          <w:tcPr>
            <w:tcW w:w="1725" w:type="dxa"/>
            <w:vMerge/>
            <w:shd w:val="clear" w:color="auto" w:fill="DAEEF3" w:themeFill="accent5" w:themeFillTint="33"/>
          </w:tcPr>
          <w:p w:rsidR="00AF42C6" w:rsidRPr="00240FA7" w:rsidRDefault="00AF42C6" w:rsidP="003E0E2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28" w:type="dxa"/>
            <w:vMerge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AF42C6" w:rsidRPr="00240FA7" w:rsidRDefault="00AF42C6" w:rsidP="003E0E2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67" w:type="dxa"/>
            <w:vMerge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AF42C6" w:rsidRPr="00240FA7" w:rsidRDefault="00AF42C6" w:rsidP="003E0E2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F42C6" w:rsidTr="003B19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dxa"/>
            <w:vMerge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AF42C6" w:rsidRPr="00240FA7" w:rsidRDefault="00AF42C6" w:rsidP="003E0E26">
            <w:pPr>
              <w:jc w:val="center"/>
              <w:rPr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27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AF42C6" w:rsidRDefault="00AF42C6" w:rsidP="003169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سلة غذائية</w:t>
            </w:r>
            <w:r w:rsidR="003169C9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365" w:type="dxa"/>
            <w:tcBorders>
              <w:left w:val="single" w:sz="4" w:space="0" w:color="auto"/>
            </w:tcBorders>
            <w:shd w:val="clear" w:color="auto" w:fill="DAEEF3" w:themeFill="accent5" w:themeFillTint="33"/>
          </w:tcPr>
          <w:p w:rsidR="00AF42C6" w:rsidRDefault="009353DB" w:rsidP="00D34A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350,000</w:t>
            </w:r>
          </w:p>
        </w:tc>
        <w:tc>
          <w:tcPr>
            <w:tcW w:w="1725" w:type="dxa"/>
            <w:vMerge/>
            <w:shd w:val="clear" w:color="auto" w:fill="DAEEF3" w:themeFill="accent5" w:themeFillTint="33"/>
          </w:tcPr>
          <w:p w:rsidR="00AF42C6" w:rsidRPr="00240FA7" w:rsidRDefault="00AF42C6" w:rsidP="003E0E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28" w:type="dxa"/>
            <w:vMerge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AF42C6" w:rsidRPr="00240FA7" w:rsidRDefault="00AF42C6" w:rsidP="003E0E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67" w:type="dxa"/>
            <w:vMerge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AF42C6" w:rsidRPr="00240FA7" w:rsidRDefault="00AF42C6" w:rsidP="003E0E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F42C6" w:rsidTr="003B192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dxa"/>
            <w:vMerge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AF42C6" w:rsidRPr="00240FA7" w:rsidRDefault="00AF42C6" w:rsidP="003E0E26">
            <w:pPr>
              <w:jc w:val="center"/>
              <w:rPr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27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AF42C6" w:rsidRDefault="00AF42C6" w:rsidP="00AF42C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أجهزة كهربائية              </w:t>
            </w:r>
          </w:p>
        </w:tc>
        <w:tc>
          <w:tcPr>
            <w:tcW w:w="1365" w:type="dxa"/>
            <w:tcBorders>
              <w:left w:val="single" w:sz="4" w:space="0" w:color="auto"/>
            </w:tcBorders>
            <w:shd w:val="clear" w:color="auto" w:fill="DAEEF3" w:themeFill="accent5" w:themeFillTint="33"/>
          </w:tcPr>
          <w:p w:rsidR="00AF42C6" w:rsidRDefault="009353DB" w:rsidP="00D34A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45,500</w:t>
            </w:r>
          </w:p>
        </w:tc>
        <w:tc>
          <w:tcPr>
            <w:tcW w:w="1725" w:type="dxa"/>
            <w:vMerge/>
            <w:shd w:val="clear" w:color="auto" w:fill="DAEEF3" w:themeFill="accent5" w:themeFillTint="33"/>
          </w:tcPr>
          <w:p w:rsidR="00AF42C6" w:rsidRPr="00240FA7" w:rsidRDefault="00AF42C6" w:rsidP="003E0E2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28" w:type="dxa"/>
            <w:vMerge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AF42C6" w:rsidRPr="00240FA7" w:rsidRDefault="00AF42C6" w:rsidP="003E0E2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67" w:type="dxa"/>
            <w:vMerge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AF42C6" w:rsidRPr="00240FA7" w:rsidRDefault="00AF42C6" w:rsidP="003E0E2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F42C6" w:rsidTr="003B19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dxa"/>
            <w:vMerge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AF42C6" w:rsidRPr="00240FA7" w:rsidRDefault="00AF42C6" w:rsidP="003E0E26">
            <w:pPr>
              <w:jc w:val="center"/>
              <w:rPr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27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AF42C6" w:rsidRDefault="00345286" w:rsidP="00AF42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السلة رمضانية</w:t>
            </w:r>
          </w:p>
        </w:tc>
        <w:tc>
          <w:tcPr>
            <w:tcW w:w="1365" w:type="dxa"/>
            <w:tcBorders>
              <w:left w:val="single" w:sz="4" w:space="0" w:color="auto"/>
            </w:tcBorders>
            <w:shd w:val="clear" w:color="auto" w:fill="DAEEF3" w:themeFill="accent5" w:themeFillTint="33"/>
          </w:tcPr>
          <w:p w:rsidR="00AF42C6" w:rsidRDefault="009353DB" w:rsidP="00D34A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60,000</w:t>
            </w:r>
          </w:p>
        </w:tc>
        <w:tc>
          <w:tcPr>
            <w:tcW w:w="1725" w:type="dxa"/>
            <w:vMerge/>
            <w:shd w:val="clear" w:color="auto" w:fill="DAEEF3" w:themeFill="accent5" w:themeFillTint="33"/>
          </w:tcPr>
          <w:p w:rsidR="00AF42C6" w:rsidRPr="00240FA7" w:rsidRDefault="00AF42C6" w:rsidP="003E0E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28" w:type="dxa"/>
            <w:vMerge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AF42C6" w:rsidRPr="00240FA7" w:rsidRDefault="00AF42C6" w:rsidP="003E0E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67" w:type="dxa"/>
            <w:vMerge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AF42C6" w:rsidRPr="00240FA7" w:rsidRDefault="00AF42C6" w:rsidP="003E0E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F42C6" w:rsidTr="003B192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dxa"/>
            <w:vMerge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AF42C6" w:rsidRPr="00240FA7" w:rsidRDefault="00AF42C6" w:rsidP="003E0E26">
            <w:pPr>
              <w:jc w:val="center"/>
              <w:rPr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27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AF42C6" w:rsidRDefault="00AF42C6" w:rsidP="003E0E2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  <w:rtl/>
              </w:rPr>
              <w:t>مشاركات مجتمعية</w:t>
            </w:r>
          </w:p>
        </w:tc>
        <w:tc>
          <w:tcPr>
            <w:tcW w:w="1365" w:type="dxa"/>
            <w:tcBorders>
              <w:left w:val="single" w:sz="4" w:space="0" w:color="auto"/>
            </w:tcBorders>
            <w:shd w:val="clear" w:color="auto" w:fill="DAEEF3" w:themeFill="accent5" w:themeFillTint="33"/>
          </w:tcPr>
          <w:p w:rsidR="00AF42C6" w:rsidRDefault="009353DB" w:rsidP="00DB18F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7000</w:t>
            </w:r>
          </w:p>
        </w:tc>
        <w:tc>
          <w:tcPr>
            <w:tcW w:w="1725" w:type="dxa"/>
            <w:vMerge/>
            <w:shd w:val="clear" w:color="auto" w:fill="DAEEF3" w:themeFill="accent5" w:themeFillTint="33"/>
          </w:tcPr>
          <w:p w:rsidR="00AF42C6" w:rsidRPr="00240FA7" w:rsidRDefault="00AF42C6" w:rsidP="003E0E2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28" w:type="dxa"/>
            <w:vMerge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AF42C6" w:rsidRPr="00240FA7" w:rsidRDefault="00AF42C6" w:rsidP="003E0E2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67" w:type="dxa"/>
            <w:vMerge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AF42C6" w:rsidRPr="00240FA7" w:rsidRDefault="00AF42C6" w:rsidP="003E0E2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F42C6" w:rsidTr="003B19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dxa"/>
            <w:vMerge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AF42C6" w:rsidRPr="00240FA7" w:rsidRDefault="00AF42C6" w:rsidP="003E0E26">
            <w:pPr>
              <w:jc w:val="center"/>
              <w:rPr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27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AF42C6" w:rsidRPr="00240FA7" w:rsidRDefault="00AF42C6" w:rsidP="003E0E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="00345286">
              <w:rPr>
                <w:rFonts w:hint="cs"/>
                <w:b/>
                <w:bCs/>
                <w:sz w:val="28"/>
                <w:szCs w:val="28"/>
                <w:rtl/>
              </w:rPr>
              <w:t>دعم المقبلين على الزواج</w:t>
            </w:r>
            <w:r>
              <w:rPr>
                <w:b/>
                <w:bCs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1365" w:type="dxa"/>
            <w:tcBorders>
              <w:left w:val="single" w:sz="4" w:space="0" w:color="auto"/>
            </w:tcBorders>
            <w:shd w:val="clear" w:color="auto" w:fill="DAEEF3" w:themeFill="accent5" w:themeFillTint="33"/>
          </w:tcPr>
          <w:p w:rsidR="00AF42C6" w:rsidRPr="00240FA7" w:rsidRDefault="00730F40" w:rsidP="00D34A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15</w:t>
            </w:r>
            <w:r w:rsidR="00345286">
              <w:rPr>
                <w:rFonts w:hint="cs"/>
                <w:b/>
                <w:bCs/>
                <w:sz w:val="28"/>
                <w:szCs w:val="28"/>
                <w:rtl/>
              </w:rPr>
              <w:t>,000</w:t>
            </w:r>
          </w:p>
        </w:tc>
        <w:tc>
          <w:tcPr>
            <w:tcW w:w="1725" w:type="dxa"/>
            <w:vMerge/>
            <w:shd w:val="clear" w:color="auto" w:fill="DAEEF3" w:themeFill="accent5" w:themeFillTint="33"/>
          </w:tcPr>
          <w:p w:rsidR="00AF42C6" w:rsidRPr="00240FA7" w:rsidRDefault="00AF42C6" w:rsidP="003E0E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28" w:type="dxa"/>
            <w:vMerge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AF42C6" w:rsidRPr="00240FA7" w:rsidRDefault="00AF42C6" w:rsidP="003E0E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67" w:type="dxa"/>
            <w:vMerge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AF42C6" w:rsidRPr="00240FA7" w:rsidRDefault="00AF42C6" w:rsidP="003E0E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F42C6" w:rsidTr="003B192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dxa"/>
            <w:vMerge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AF42C6" w:rsidRPr="00240FA7" w:rsidRDefault="00AF42C6" w:rsidP="003E0E26">
            <w:pPr>
              <w:jc w:val="center"/>
              <w:rPr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27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AF42C6" w:rsidRDefault="007D6FAC" w:rsidP="003E0E2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تفريج الكرب</w:t>
            </w:r>
          </w:p>
        </w:tc>
        <w:tc>
          <w:tcPr>
            <w:tcW w:w="1365" w:type="dxa"/>
            <w:tcBorders>
              <w:left w:val="single" w:sz="4" w:space="0" w:color="auto"/>
            </w:tcBorders>
            <w:shd w:val="clear" w:color="auto" w:fill="DAEEF3" w:themeFill="accent5" w:themeFillTint="33"/>
          </w:tcPr>
          <w:p w:rsidR="00AF42C6" w:rsidRDefault="007A7958" w:rsidP="00D34A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120,000</w:t>
            </w:r>
          </w:p>
        </w:tc>
        <w:tc>
          <w:tcPr>
            <w:tcW w:w="1725" w:type="dxa"/>
            <w:vMerge/>
            <w:shd w:val="clear" w:color="auto" w:fill="DAEEF3" w:themeFill="accent5" w:themeFillTint="33"/>
          </w:tcPr>
          <w:p w:rsidR="00AF42C6" w:rsidRPr="00240FA7" w:rsidRDefault="00AF42C6" w:rsidP="003E0E2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28" w:type="dxa"/>
            <w:vMerge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AF42C6" w:rsidRPr="00240FA7" w:rsidRDefault="00AF42C6" w:rsidP="003E0E2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67" w:type="dxa"/>
            <w:vMerge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AF42C6" w:rsidRPr="00240FA7" w:rsidRDefault="00AF42C6" w:rsidP="003E0E2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F42C6" w:rsidTr="003B19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dxa"/>
            <w:vMerge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AF42C6" w:rsidRPr="00240FA7" w:rsidRDefault="00AF42C6" w:rsidP="003E0E26">
            <w:pPr>
              <w:jc w:val="center"/>
              <w:rPr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27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AF42C6" w:rsidRDefault="00CF19D3" w:rsidP="003E0E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سقيا الماء </w:t>
            </w:r>
          </w:p>
        </w:tc>
        <w:tc>
          <w:tcPr>
            <w:tcW w:w="1365" w:type="dxa"/>
            <w:tcBorders>
              <w:left w:val="single" w:sz="4" w:space="0" w:color="auto"/>
            </w:tcBorders>
            <w:shd w:val="clear" w:color="auto" w:fill="DAEEF3" w:themeFill="accent5" w:themeFillTint="33"/>
          </w:tcPr>
          <w:p w:rsidR="00AF42C6" w:rsidRDefault="00730F40" w:rsidP="00D34A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400,000</w:t>
            </w:r>
          </w:p>
        </w:tc>
        <w:tc>
          <w:tcPr>
            <w:tcW w:w="1725" w:type="dxa"/>
            <w:vMerge/>
            <w:shd w:val="clear" w:color="auto" w:fill="DAEEF3" w:themeFill="accent5" w:themeFillTint="33"/>
          </w:tcPr>
          <w:p w:rsidR="00AF42C6" w:rsidRPr="00240FA7" w:rsidRDefault="00AF42C6" w:rsidP="003E0E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28" w:type="dxa"/>
            <w:vMerge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AF42C6" w:rsidRPr="00240FA7" w:rsidRDefault="00AF42C6" w:rsidP="003E0E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67" w:type="dxa"/>
            <w:vMerge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AF42C6" w:rsidRPr="00240FA7" w:rsidRDefault="00AF42C6" w:rsidP="003E0E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CF19D3" w:rsidTr="003B192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extDirection w:val="btLr"/>
          </w:tcPr>
          <w:p w:rsidR="00AA3FBB" w:rsidRDefault="00AA3FBB" w:rsidP="00CF19D3">
            <w:pPr>
              <w:ind w:right="113"/>
              <w:rPr>
                <w:b w:val="0"/>
                <w:bCs w:val="0"/>
                <w:color w:val="000000" w:themeColor="text1"/>
                <w:sz w:val="40"/>
                <w:szCs w:val="40"/>
                <w:rtl/>
              </w:rPr>
            </w:pPr>
            <w:r>
              <w:rPr>
                <w:rFonts w:hint="cs"/>
                <w:b w:val="0"/>
                <w:bCs w:val="0"/>
                <w:color w:val="000000" w:themeColor="text1"/>
                <w:sz w:val="40"/>
                <w:szCs w:val="40"/>
                <w:rtl/>
              </w:rPr>
              <w:t xml:space="preserve"> أخرى</w:t>
            </w:r>
          </w:p>
          <w:p w:rsidR="00AA3FBB" w:rsidRDefault="00AA3FBB" w:rsidP="00CF19D3">
            <w:pPr>
              <w:ind w:right="113"/>
              <w:rPr>
                <w:b w:val="0"/>
                <w:bCs w:val="0"/>
                <w:color w:val="000000" w:themeColor="text1"/>
                <w:sz w:val="40"/>
                <w:szCs w:val="40"/>
                <w:rtl/>
              </w:rPr>
            </w:pPr>
          </w:p>
          <w:p w:rsidR="00AA3FBB" w:rsidRDefault="00AA3FBB" w:rsidP="00CF19D3">
            <w:pPr>
              <w:ind w:right="113"/>
              <w:rPr>
                <w:b w:val="0"/>
                <w:bCs w:val="0"/>
                <w:color w:val="000000" w:themeColor="text1"/>
                <w:sz w:val="40"/>
                <w:szCs w:val="40"/>
                <w:rtl/>
              </w:rPr>
            </w:pPr>
          </w:p>
          <w:p w:rsidR="00AA3FBB" w:rsidRDefault="00AA3FBB" w:rsidP="00CF19D3">
            <w:pPr>
              <w:ind w:right="113"/>
              <w:rPr>
                <w:b w:val="0"/>
                <w:bCs w:val="0"/>
                <w:color w:val="000000" w:themeColor="text1"/>
                <w:sz w:val="40"/>
                <w:szCs w:val="40"/>
                <w:rtl/>
              </w:rPr>
            </w:pPr>
          </w:p>
          <w:p w:rsidR="00CF19D3" w:rsidRPr="007B24F5" w:rsidRDefault="00CF19D3" w:rsidP="00CF19D3">
            <w:pPr>
              <w:ind w:right="113"/>
              <w:rPr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7B24F5">
              <w:rPr>
                <w:rFonts w:hint="cs"/>
                <w:b w:val="0"/>
                <w:bCs w:val="0"/>
                <w:color w:val="000000" w:themeColor="text1"/>
                <w:sz w:val="40"/>
                <w:szCs w:val="40"/>
                <w:rtl/>
              </w:rPr>
              <w:t>خرى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F19D3" w:rsidRDefault="00CF19D3" w:rsidP="00AF42C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أدارية  - جمع أموال-  </w:t>
            </w:r>
          </w:p>
          <w:p w:rsidR="00CF19D3" w:rsidRPr="006A4BE1" w:rsidRDefault="00CF19D3" w:rsidP="003E0E2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:rsidR="00CF19D3" w:rsidRPr="006A4BE1" w:rsidRDefault="00CF19D3" w:rsidP="007D6FAC">
            <w:pPr>
              <w:bidi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18200</w:t>
            </w:r>
          </w:p>
        </w:tc>
        <w:tc>
          <w:tcPr>
            <w:tcW w:w="1725" w:type="dxa"/>
            <w:vMerge w:val="restart"/>
            <w:shd w:val="clear" w:color="auto" w:fill="B8CCE4" w:themeFill="accent1" w:themeFillTint="66"/>
          </w:tcPr>
          <w:p w:rsidR="00CF19D3" w:rsidRDefault="00CF19D3" w:rsidP="007B24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</w:p>
          <w:p w:rsidR="00CF19D3" w:rsidRPr="00932222" w:rsidRDefault="003929AD" w:rsidP="0093222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>48200</w:t>
            </w:r>
          </w:p>
        </w:tc>
        <w:tc>
          <w:tcPr>
            <w:tcW w:w="2528" w:type="dxa"/>
            <w:vMerge w:val="restart"/>
            <w:tcBorders>
              <w:right w:val="double" w:sz="4" w:space="0" w:color="auto"/>
            </w:tcBorders>
            <w:shd w:val="clear" w:color="auto" w:fill="C6D9F1" w:themeFill="text2" w:themeFillTint="33"/>
          </w:tcPr>
          <w:p w:rsidR="00CF19D3" w:rsidRDefault="00CF19D3" w:rsidP="003E0E2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</w:p>
          <w:p w:rsidR="00932222" w:rsidRDefault="00932222" w:rsidP="003E0E2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</w:p>
          <w:p w:rsidR="00932222" w:rsidRDefault="00932222" w:rsidP="00AA3F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</w:p>
          <w:p w:rsidR="00CF19D3" w:rsidRPr="00932222" w:rsidRDefault="00932222" w:rsidP="003E0E2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932222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إجمالي</w:t>
            </w:r>
            <w:r w:rsidR="00CF19D3" w:rsidRPr="00932222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 الإيرادات</w:t>
            </w:r>
          </w:p>
        </w:tc>
        <w:tc>
          <w:tcPr>
            <w:tcW w:w="1867" w:type="dxa"/>
            <w:vMerge w:val="restart"/>
            <w:tcBorders>
              <w:left w:val="double" w:sz="4" w:space="0" w:color="auto"/>
            </w:tcBorders>
            <w:shd w:val="clear" w:color="auto" w:fill="C6D9F1" w:themeFill="text2" w:themeFillTint="33"/>
          </w:tcPr>
          <w:p w:rsidR="00AA3FBB" w:rsidRPr="0039073A" w:rsidRDefault="0039073A" w:rsidP="0039073A">
            <w:pPr>
              <w:tabs>
                <w:tab w:val="center" w:pos="73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FF0000"/>
                <w:sz w:val="36"/>
                <w:szCs w:val="36"/>
                <w:rtl/>
              </w:rPr>
            </w:pPr>
            <w:r w:rsidRPr="0039073A">
              <w:rPr>
                <w:rFonts w:hint="cs"/>
                <w:b/>
                <w:bCs/>
                <w:color w:val="FF0000"/>
                <w:sz w:val="36"/>
                <w:szCs w:val="36"/>
                <w:rtl/>
              </w:rPr>
              <w:t>1098,000</w:t>
            </w:r>
          </w:p>
          <w:p w:rsidR="00AA3FBB" w:rsidRDefault="00AA3FBB" w:rsidP="00AA3FBB">
            <w:pPr>
              <w:tabs>
                <w:tab w:val="center" w:pos="73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B050"/>
                <w:sz w:val="28"/>
                <w:szCs w:val="28"/>
                <w:rtl/>
              </w:rPr>
            </w:pPr>
          </w:p>
          <w:p w:rsidR="00932222" w:rsidRDefault="00AA3FBB" w:rsidP="0039073A">
            <w:pPr>
              <w:tabs>
                <w:tab w:val="center" w:pos="73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FF0000"/>
                <w:sz w:val="36"/>
                <w:szCs w:val="36"/>
                <w:rtl/>
              </w:rPr>
              <w:t xml:space="preserve"> </w:t>
            </w:r>
            <w:r w:rsidR="0039073A">
              <w:rPr>
                <w:rFonts w:hint="cs"/>
                <w:b/>
                <w:bCs/>
                <w:color w:val="FF0000"/>
                <w:sz w:val="36"/>
                <w:szCs w:val="36"/>
                <w:rtl/>
              </w:rPr>
              <w:t xml:space="preserve"> </w:t>
            </w:r>
          </w:p>
          <w:p w:rsidR="00932222" w:rsidRDefault="00932222" w:rsidP="00932222">
            <w:pPr>
              <w:tabs>
                <w:tab w:val="center" w:pos="73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B050"/>
                <w:sz w:val="28"/>
                <w:szCs w:val="28"/>
                <w:rtl/>
              </w:rPr>
            </w:pPr>
          </w:p>
          <w:p w:rsidR="00932222" w:rsidRPr="00932222" w:rsidRDefault="00BD6576" w:rsidP="00932222">
            <w:pPr>
              <w:tabs>
                <w:tab w:val="center" w:pos="73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</w:p>
          <w:p w:rsidR="00932222" w:rsidRDefault="00932222" w:rsidP="003E0E2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B050"/>
                <w:sz w:val="28"/>
                <w:szCs w:val="28"/>
                <w:rtl/>
              </w:rPr>
            </w:pPr>
          </w:p>
          <w:p w:rsidR="00932222" w:rsidRPr="00CF19D3" w:rsidRDefault="00932222" w:rsidP="003E0E2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B050"/>
                <w:sz w:val="28"/>
                <w:szCs w:val="28"/>
                <w:rtl/>
              </w:rPr>
            </w:pPr>
          </w:p>
        </w:tc>
      </w:tr>
      <w:tr w:rsidR="00CF19D3" w:rsidTr="003B19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extDirection w:val="btLr"/>
          </w:tcPr>
          <w:p w:rsidR="00CF19D3" w:rsidRDefault="00CF19D3" w:rsidP="003E0E26">
            <w:pPr>
              <w:ind w:left="113" w:right="113"/>
              <w:rPr>
                <w:sz w:val="28"/>
                <w:szCs w:val="28"/>
                <w:rtl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F19D3" w:rsidRDefault="00CF19D3" w:rsidP="003E0E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إدارية الحوكمة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:rsidR="00CF19D3" w:rsidRDefault="007A7958" w:rsidP="007D6F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30,000</w:t>
            </w:r>
          </w:p>
        </w:tc>
        <w:tc>
          <w:tcPr>
            <w:tcW w:w="1725" w:type="dxa"/>
            <w:vMerge/>
            <w:shd w:val="clear" w:color="auto" w:fill="B8CCE4" w:themeFill="accent1" w:themeFillTint="66"/>
            <w:textDirection w:val="btLr"/>
          </w:tcPr>
          <w:p w:rsidR="00CF19D3" w:rsidRDefault="00CF19D3" w:rsidP="003E0E26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28" w:type="dxa"/>
            <w:vMerge/>
            <w:tcBorders>
              <w:right w:val="double" w:sz="4" w:space="0" w:color="auto"/>
            </w:tcBorders>
            <w:shd w:val="clear" w:color="auto" w:fill="C6D9F1" w:themeFill="text2" w:themeFillTint="33"/>
          </w:tcPr>
          <w:p w:rsidR="00CF19D3" w:rsidRDefault="00CF19D3" w:rsidP="003E0E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67" w:type="dxa"/>
            <w:vMerge/>
            <w:tcBorders>
              <w:left w:val="double" w:sz="4" w:space="0" w:color="auto"/>
            </w:tcBorders>
            <w:shd w:val="clear" w:color="auto" w:fill="C6D9F1" w:themeFill="text2" w:themeFillTint="33"/>
          </w:tcPr>
          <w:p w:rsidR="00CF19D3" w:rsidRDefault="00CF19D3" w:rsidP="003E0E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CF19D3" w:rsidTr="003B192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extDirection w:val="btLr"/>
          </w:tcPr>
          <w:p w:rsidR="00CF19D3" w:rsidRDefault="00CF19D3" w:rsidP="00CF19D3">
            <w:pPr>
              <w:bidi w:val="0"/>
              <w:rPr>
                <w:sz w:val="28"/>
                <w:szCs w:val="28"/>
                <w:rtl/>
              </w:rPr>
            </w:pPr>
          </w:p>
        </w:tc>
        <w:tc>
          <w:tcPr>
            <w:tcW w:w="4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:rsidR="00932222" w:rsidRDefault="00932222" w:rsidP="003907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</w:p>
          <w:p w:rsidR="00CF19D3" w:rsidRPr="00932222" w:rsidRDefault="00CF19D3" w:rsidP="007D6FA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932222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إجمالي المصروفات </w:t>
            </w:r>
          </w:p>
        </w:tc>
        <w:tc>
          <w:tcPr>
            <w:tcW w:w="1725" w:type="dxa"/>
            <w:tcBorders>
              <w:top w:val="single" w:sz="4" w:space="0" w:color="auto"/>
            </w:tcBorders>
            <w:shd w:val="clear" w:color="auto" w:fill="B8CCE4" w:themeFill="accent1" w:themeFillTint="66"/>
          </w:tcPr>
          <w:p w:rsidR="00932222" w:rsidRDefault="00932222" w:rsidP="003907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FF0000"/>
                <w:sz w:val="32"/>
                <w:szCs w:val="32"/>
                <w:rtl/>
              </w:rPr>
            </w:pPr>
          </w:p>
          <w:p w:rsidR="00932222" w:rsidRDefault="00CF1C01" w:rsidP="007B24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FF000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>1884250</w:t>
            </w:r>
          </w:p>
          <w:p w:rsidR="00932222" w:rsidRPr="00932222" w:rsidRDefault="00932222" w:rsidP="007B24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FF0000"/>
                <w:sz w:val="32"/>
                <w:szCs w:val="32"/>
                <w:rtl/>
              </w:rPr>
            </w:pPr>
          </w:p>
        </w:tc>
        <w:tc>
          <w:tcPr>
            <w:tcW w:w="2528" w:type="dxa"/>
            <w:vMerge/>
            <w:tcBorders>
              <w:right w:val="double" w:sz="4" w:space="0" w:color="auto"/>
            </w:tcBorders>
            <w:shd w:val="clear" w:color="auto" w:fill="C6D9F1" w:themeFill="text2" w:themeFillTint="33"/>
          </w:tcPr>
          <w:p w:rsidR="00CF19D3" w:rsidRDefault="00CF19D3" w:rsidP="003E0E2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67" w:type="dxa"/>
            <w:vMerge/>
            <w:tcBorders>
              <w:left w:val="double" w:sz="4" w:space="0" w:color="auto"/>
            </w:tcBorders>
            <w:shd w:val="clear" w:color="auto" w:fill="C6D9F1" w:themeFill="text2" w:themeFillTint="33"/>
          </w:tcPr>
          <w:p w:rsidR="00CF19D3" w:rsidRDefault="00CF19D3" w:rsidP="003E0E2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:rsidR="00957AE1" w:rsidRPr="00957AE1" w:rsidRDefault="00957AE1" w:rsidP="00957AE1">
      <w:pPr>
        <w:spacing w:after="0" w:line="240" w:lineRule="auto"/>
        <w:jc w:val="both"/>
        <w:rPr>
          <w:rFonts w:cs="AL-Mohanad Bold"/>
          <w:sz w:val="32"/>
          <w:szCs w:val="32"/>
          <w:rtl/>
        </w:rPr>
      </w:pPr>
      <w:r>
        <w:rPr>
          <w:rFonts w:cs="AL-Mohanad Bold" w:hint="cs"/>
          <w:sz w:val="32"/>
          <w:szCs w:val="32"/>
          <w:rtl/>
        </w:rPr>
        <w:t>الممثل المالي/</w:t>
      </w:r>
      <w:r w:rsidRPr="00957AE1">
        <w:rPr>
          <w:rFonts w:cs="AL-Mohanad Bold" w:hint="cs"/>
          <w:sz w:val="32"/>
          <w:szCs w:val="32"/>
          <w:rtl/>
        </w:rPr>
        <w:t xml:space="preserve">   </w:t>
      </w:r>
      <w:r>
        <w:rPr>
          <w:rFonts w:cs="AL-Mohanad Bold" w:hint="cs"/>
          <w:sz w:val="32"/>
          <w:szCs w:val="32"/>
          <w:rtl/>
        </w:rPr>
        <w:t xml:space="preserve">عبد الله علي النعمي </w:t>
      </w:r>
      <w:r w:rsidRPr="00957AE1">
        <w:rPr>
          <w:rFonts w:cs="AL-Mohanad Bold" w:hint="cs"/>
          <w:sz w:val="32"/>
          <w:szCs w:val="32"/>
          <w:rtl/>
        </w:rPr>
        <w:t xml:space="preserve">   </w:t>
      </w:r>
      <w:r>
        <w:rPr>
          <w:rFonts w:cs="AL-Mohanad Bold" w:hint="cs"/>
          <w:sz w:val="32"/>
          <w:szCs w:val="32"/>
          <w:rtl/>
        </w:rPr>
        <w:t xml:space="preserve">                </w:t>
      </w:r>
      <w:r w:rsidR="0039073A">
        <w:rPr>
          <w:rFonts w:cs="AL-Mohanad Bold" w:hint="cs"/>
          <w:sz w:val="32"/>
          <w:szCs w:val="32"/>
          <w:rtl/>
        </w:rPr>
        <w:t xml:space="preserve">                        </w:t>
      </w:r>
      <w:r>
        <w:rPr>
          <w:rFonts w:cs="AL-Mohanad Bold" w:hint="cs"/>
          <w:sz w:val="32"/>
          <w:szCs w:val="32"/>
          <w:rtl/>
        </w:rPr>
        <w:t xml:space="preserve"> تصديق رئيس مجلس الإدارة </w:t>
      </w:r>
      <w:r w:rsidRPr="00957AE1">
        <w:rPr>
          <w:rFonts w:cs="AL-Mohanad Bold" w:hint="cs"/>
          <w:sz w:val="32"/>
          <w:szCs w:val="32"/>
          <w:rtl/>
        </w:rPr>
        <w:t xml:space="preserve">                            </w:t>
      </w:r>
      <w:r>
        <w:rPr>
          <w:rFonts w:cs="AL-Mohanad Bold" w:hint="cs"/>
          <w:sz w:val="32"/>
          <w:szCs w:val="32"/>
          <w:rtl/>
        </w:rPr>
        <w:t xml:space="preserve">                         </w:t>
      </w:r>
    </w:p>
    <w:p w:rsidR="00957AE1" w:rsidRPr="00957AE1" w:rsidRDefault="00957AE1" w:rsidP="00BC6321">
      <w:pPr>
        <w:spacing w:after="0" w:line="240" w:lineRule="auto"/>
        <w:jc w:val="both"/>
        <w:rPr>
          <w:rFonts w:cs="AL-Mohanad Bold"/>
          <w:sz w:val="32"/>
          <w:szCs w:val="32"/>
        </w:rPr>
      </w:pPr>
      <w:r w:rsidRPr="00957AE1">
        <w:rPr>
          <w:rFonts w:cs="AL-Mohanad Bold" w:hint="cs"/>
          <w:sz w:val="32"/>
          <w:szCs w:val="32"/>
          <w:rtl/>
        </w:rPr>
        <w:t xml:space="preserve">المحاسب / </w:t>
      </w:r>
      <w:r w:rsidR="00BC6321">
        <w:rPr>
          <w:rFonts w:cs="AL-Mohanad Bold" w:hint="cs"/>
          <w:sz w:val="32"/>
          <w:szCs w:val="32"/>
          <w:rtl/>
        </w:rPr>
        <w:t xml:space="preserve">راكان العاصمي                                                        </w:t>
      </w:r>
      <w:r>
        <w:rPr>
          <w:rFonts w:cs="AL-Mohanad Bold" w:hint="cs"/>
          <w:sz w:val="32"/>
          <w:szCs w:val="32"/>
          <w:rtl/>
        </w:rPr>
        <w:t xml:space="preserve">محمد يحيى محمد الحلوي </w:t>
      </w:r>
      <w:r w:rsidRPr="00957AE1">
        <w:rPr>
          <w:rFonts w:cs="AL-Mohanad Bold" w:hint="cs"/>
          <w:sz w:val="32"/>
          <w:szCs w:val="32"/>
          <w:rtl/>
        </w:rPr>
        <w:t xml:space="preserve">                                                                                                                           </w:t>
      </w:r>
    </w:p>
    <w:sectPr w:rsidR="00957AE1" w:rsidRPr="00957AE1" w:rsidSect="006B4553">
      <w:headerReference w:type="default" r:id="rId8"/>
      <w:footerReference w:type="default" r:id="rId9"/>
      <w:pgSz w:w="11906" w:h="16838"/>
      <w:pgMar w:top="720" w:right="720" w:bottom="720" w:left="720" w:header="1644" w:footer="454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7DE" w:rsidRDefault="009707DE" w:rsidP="005B717C">
      <w:pPr>
        <w:spacing w:after="0" w:line="240" w:lineRule="auto"/>
      </w:pPr>
      <w:r>
        <w:separator/>
      </w:r>
    </w:p>
  </w:endnote>
  <w:endnote w:type="continuationSeparator" w:id="0">
    <w:p w:rsidR="009707DE" w:rsidRDefault="009707DE" w:rsidP="005B7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anan">
    <w:charset w:val="B2"/>
    <w:family w:val="auto"/>
    <w:pitch w:val="variable"/>
    <w:sig w:usb0="00002001" w:usb1="00000000" w:usb2="00000000" w:usb3="00000000" w:csb0="00000040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7FB" w:rsidRDefault="0039073A" w:rsidP="001857FB">
    <w:pPr>
      <w:pStyle w:val="a4"/>
      <w:tabs>
        <w:tab w:val="left" w:pos="341"/>
        <w:tab w:val="center" w:pos="5233"/>
      </w:tabs>
      <w:rPr>
        <w:b/>
        <w:bCs/>
        <w:sz w:val="24"/>
        <w:szCs w:val="24"/>
        <w:rtl/>
      </w:rPr>
    </w:pPr>
    <w:r>
      <w:rPr>
        <w:b/>
        <w:bCs/>
        <w:noProof/>
        <w:sz w:val="24"/>
        <w:szCs w:val="24"/>
        <w:rtl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-57150</wp:posOffset>
              </wp:positionH>
              <wp:positionV relativeFrom="paragraph">
                <wp:posOffset>96520</wp:posOffset>
              </wp:positionV>
              <wp:extent cx="6734175" cy="635"/>
              <wp:effectExtent l="9525" t="10795" r="9525" b="762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73417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left:0;text-align:left;margin-left:-4.5pt;margin-top:7.6pt;width:530.25pt;height:.0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"/>
          </w:pict>
        </mc:Fallback>
      </mc:AlternateContent>
    </w:r>
  </w:p>
  <w:p w:rsidR="00DE1AE9" w:rsidRPr="00480E7A" w:rsidRDefault="001857FB" w:rsidP="001857FB">
    <w:pPr>
      <w:pStyle w:val="a4"/>
      <w:tabs>
        <w:tab w:val="left" w:pos="341"/>
        <w:tab w:val="center" w:pos="5233"/>
      </w:tabs>
      <w:rPr>
        <w:b/>
        <w:bCs/>
        <w:sz w:val="24"/>
        <w:szCs w:val="24"/>
        <w:rtl/>
      </w:rPr>
    </w:pPr>
    <w:r>
      <w:rPr>
        <w:b/>
        <w:bCs/>
        <w:sz w:val="24"/>
        <w:szCs w:val="24"/>
        <w:rtl/>
      </w:rPr>
      <w:tab/>
    </w:r>
    <w:r w:rsidR="00685311" w:rsidRPr="00480E7A">
      <w:rPr>
        <w:rFonts w:hint="cs"/>
        <w:b/>
        <w:bCs/>
        <w:sz w:val="24"/>
        <w:szCs w:val="24"/>
        <w:rtl/>
      </w:rPr>
      <w:t>محافظة</w:t>
    </w:r>
    <w:r w:rsidR="00DE1AE9" w:rsidRPr="00480E7A">
      <w:rPr>
        <w:rFonts w:hint="cs"/>
        <w:b/>
        <w:bCs/>
        <w:sz w:val="24"/>
        <w:szCs w:val="24"/>
        <w:rtl/>
      </w:rPr>
      <w:t xml:space="preserve"> رجال المع </w:t>
    </w:r>
    <w:r w:rsidR="00DE1AE9" w:rsidRPr="00480E7A">
      <w:rPr>
        <w:b/>
        <w:bCs/>
        <w:sz w:val="24"/>
        <w:szCs w:val="24"/>
        <w:rtl/>
      </w:rPr>
      <w:t>–</w:t>
    </w:r>
    <w:r w:rsidR="00DE1AE9" w:rsidRPr="00480E7A">
      <w:rPr>
        <w:rFonts w:hint="cs"/>
        <w:b/>
        <w:bCs/>
        <w:sz w:val="24"/>
        <w:szCs w:val="24"/>
        <w:rtl/>
      </w:rPr>
      <w:t xml:space="preserve"> روام </w:t>
    </w:r>
    <w:r w:rsidR="00DE1AE9" w:rsidRPr="00480E7A">
      <w:rPr>
        <w:b/>
        <w:bCs/>
        <w:sz w:val="24"/>
        <w:szCs w:val="24"/>
        <w:rtl/>
      </w:rPr>
      <w:t>–</w:t>
    </w:r>
    <w:r w:rsidR="00480E7A">
      <w:rPr>
        <w:rFonts w:hint="cs"/>
        <w:b/>
        <w:bCs/>
        <w:sz w:val="24"/>
        <w:szCs w:val="24"/>
        <w:rtl/>
      </w:rPr>
      <w:t xml:space="preserve"> </w:t>
    </w:r>
    <w:r w:rsidR="00DE1AE9" w:rsidRPr="00480E7A">
      <w:rPr>
        <w:rFonts w:hint="cs"/>
        <w:b/>
        <w:bCs/>
        <w:sz w:val="24"/>
        <w:szCs w:val="24"/>
        <w:rtl/>
      </w:rPr>
      <w:t xml:space="preserve">ص.ب (265) رجال المع الرمز البريدي 61956 </w:t>
    </w:r>
    <w:r w:rsidR="00DE1AE9" w:rsidRPr="00480E7A">
      <w:rPr>
        <w:b/>
        <w:bCs/>
        <w:sz w:val="24"/>
        <w:szCs w:val="24"/>
        <w:rtl/>
      </w:rPr>
      <w:t>–</w:t>
    </w:r>
    <w:r w:rsidR="00DE1AE9" w:rsidRPr="00480E7A">
      <w:rPr>
        <w:rFonts w:hint="cs"/>
        <w:b/>
        <w:bCs/>
        <w:sz w:val="24"/>
        <w:szCs w:val="24"/>
        <w:rtl/>
      </w:rPr>
      <w:t xml:space="preserve"> جوال الجمعية </w:t>
    </w:r>
    <w:r w:rsidR="00685311" w:rsidRPr="00480E7A">
      <w:rPr>
        <w:rFonts w:hint="cs"/>
        <w:b/>
        <w:bCs/>
        <w:sz w:val="24"/>
        <w:szCs w:val="24"/>
        <w:rtl/>
      </w:rPr>
      <w:t>/ 0557227500</w:t>
    </w:r>
  </w:p>
  <w:p w:rsidR="00685311" w:rsidRPr="00480E7A" w:rsidRDefault="00685311" w:rsidP="00480E7A">
    <w:pPr>
      <w:pStyle w:val="a4"/>
      <w:jc w:val="center"/>
      <w:rPr>
        <w:b/>
        <w:bCs/>
        <w:sz w:val="24"/>
        <w:szCs w:val="24"/>
      </w:rPr>
    </w:pPr>
    <w:r w:rsidRPr="00480E7A">
      <w:rPr>
        <w:rFonts w:hint="cs"/>
        <w:b/>
        <w:bCs/>
        <w:sz w:val="24"/>
        <w:szCs w:val="24"/>
        <w:rtl/>
      </w:rPr>
      <w:t>حساب الجمعية في مصرف الراجحي (</w:t>
    </w:r>
    <w:r w:rsidRPr="00480E7A">
      <w:rPr>
        <w:b/>
        <w:bCs/>
        <w:sz w:val="24"/>
        <w:szCs w:val="24"/>
      </w:rPr>
      <w:t>SA7380000478608010612227</w:t>
    </w:r>
    <w:r w:rsidRPr="00480E7A">
      <w:rPr>
        <w:rFonts w:hint="cs"/>
        <w:b/>
        <w:bCs/>
        <w:sz w:val="24"/>
        <w:szCs w:val="24"/>
        <w:rtl/>
      </w:rPr>
      <w:t xml:space="preserve">) </w:t>
    </w:r>
    <w:r w:rsidRPr="00480E7A">
      <w:rPr>
        <w:b/>
        <w:bCs/>
        <w:sz w:val="24"/>
        <w:szCs w:val="24"/>
      </w:rPr>
      <w:t xml:space="preserve">E-mail: </w:t>
    </w:r>
    <w:hyperlink r:id="rId1" w:history="1">
      <w:r w:rsidR="007C5901" w:rsidRPr="005E1C68">
        <w:rPr>
          <w:rStyle w:val="Hyperlink"/>
          <w:b/>
          <w:bCs/>
          <w:sz w:val="24"/>
          <w:szCs w:val="24"/>
        </w:rPr>
        <w:t>jm2et.rowm882@gmail.com</w:t>
      </w:r>
    </w:hyperlink>
  </w:p>
  <w:p w:rsidR="00DE1AE9" w:rsidRPr="00480E7A" w:rsidRDefault="00685311" w:rsidP="00480E7A">
    <w:pPr>
      <w:pStyle w:val="a4"/>
      <w:jc w:val="center"/>
      <w:rPr>
        <w:b/>
        <w:bCs/>
        <w:noProof/>
        <w:sz w:val="24"/>
        <w:szCs w:val="24"/>
        <w:rtl/>
      </w:rPr>
    </w:pPr>
    <w:r w:rsidRPr="00480E7A">
      <w:rPr>
        <w:rFonts w:hint="cs"/>
        <w:b/>
        <w:bCs/>
        <w:noProof/>
        <w:sz w:val="24"/>
        <w:szCs w:val="24"/>
        <w:rtl/>
      </w:rPr>
      <w:drawing>
        <wp:inline distT="0" distB="0" distL="0" distR="0">
          <wp:extent cx="1400175" cy="247650"/>
          <wp:effectExtent l="19050" t="0" r="0" b="0"/>
          <wp:docPr id="4" name="صورة 3" descr="twet1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wet1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00371" cy="247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7DE" w:rsidRDefault="009707DE" w:rsidP="005B717C">
      <w:pPr>
        <w:spacing w:after="0" w:line="240" w:lineRule="auto"/>
      </w:pPr>
      <w:r>
        <w:separator/>
      </w:r>
    </w:p>
  </w:footnote>
  <w:footnote w:type="continuationSeparator" w:id="0">
    <w:p w:rsidR="009707DE" w:rsidRDefault="009707DE" w:rsidP="005B7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5"/>
      <w:tblpPr w:leftFromText="180" w:rightFromText="180" w:vertAnchor="text" w:horzAnchor="margin" w:tblpXSpec="center" w:tblpY="-1064"/>
      <w:bidiVisual/>
      <w:tblW w:w="107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51"/>
      <w:gridCol w:w="3561"/>
      <w:gridCol w:w="3561"/>
    </w:tblGrid>
    <w:tr w:rsidR="00480E7A" w:rsidRPr="00DE1AE9" w:rsidTr="00480E7A">
      <w:trPr>
        <w:trHeight w:val="1136"/>
      </w:trPr>
      <w:tc>
        <w:tcPr>
          <w:tcW w:w="3651" w:type="dxa"/>
          <w:vAlign w:val="center"/>
        </w:tcPr>
        <w:p w:rsidR="00480E7A" w:rsidRPr="00DE1AE9" w:rsidRDefault="00480E7A" w:rsidP="003E0E26">
          <w:pPr>
            <w:pStyle w:val="a6"/>
            <w:rPr>
              <w:rFonts w:asciiTheme="minorBidi" w:hAnsiTheme="minorBidi"/>
              <w:b/>
              <w:bCs/>
              <w:rtl/>
            </w:rPr>
          </w:pPr>
          <w:r w:rsidRPr="00DE1AE9">
            <w:rPr>
              <w:rFonts w:asciiTheme="minorBidi" w:hAnsiTheme="minorBidi"/>
              <w:b/>
              <w:bCs/>
              <w:rtl/>
            </w:rPr>
            <w:t>المملكة العربية السعودية</w:t>
          </w:r>
        </w:p>
        <w:p w:rsidR="00480E7A" w:rsidRPr="00DE1AE9" w:rsidRDefault="00480E7A" w:rsidP="00672F7C">
          <w:pPr>
            <w:pStyle w:val="a6"/>
            <w:rPr>
              <w:rFonts w:asciiTheme="minorBidi" w:hAnsiTheme="minorBidi"/>
              <w:b/>
              <w:bCs/>
              <w:rtl/>
            </w:rPr>
          </w:pPr>
          <w:r w:rsidRPr="00DE1AE9">
            <w:rPr>
              <w:rFonts w:asciiTheme="minorBidi" w:hAnsiTheme="minorBidi"/>
              <w:b/>
              <w:bCs/>
              <w:rtl/>
            </w:rPr>
            <w:t xml:space="preserve">جمعية البر الخيرية </w:t>
          </w:r>
          <w:r w:rsidR="00672F7C">
            <w:rPr>
              <w:rFonts w:asciiTheme="minorBidi" w:hAnsiTheme="minorBidi" w:hint="cs"/>
              <w:b/>
              <w:bCs/>
              <w:rtl/>
            </w:rPr>
            <w:t xml:space="preserve">في </w:t>
          </w:r>
          <w:r w:rsidRPr="00DE1AE9">
            <w:rPr>
              <w:rFonts w:asciiTheme="minorBidi" w:hAnsiTheme="minorBidi"/>
              <w:b/>
              <w:bCs/>
              <w:rtl/>
            </w:rPr>
            <w:t xml:space="preserve">مركز روام </w:t>
          </w:r>
        </w:p>
        <w:p w:rsidR="00480E7A" w:rsidRPr="00672F7C" w:rsidRDefault="00672F7C" w:rsidP="00482075">
          <w:pPr>
            <w:pStyle w:val="a6"/>
            <w:rPr>
              <w:rFonts w:asciiTheme="minorBidi" w:hAnsiTheme="minorBidi"/>
              <w:b/>
              <w:bCs/>
              <w:rtl/>
            </w:rPr>
          </w:pPr>
          <w:r>
            <w:rPr>
              <w:rFonts w:asciiTheme="minorBidi" w:hAnsiTheme="minorBidi" w:hint="cs"/>
              <w:b/>
              <w:bCs/>
              <w:rtl/>
            </w:rPr>
            <w:t>مسجلة ب</w:t>
          </w:r>
          <w:r w:rsidR="00480E7A" w:rsidRPr="00DE1AE9">
            <w:rPr>
              <w:rFonts w:asciiTheme="minorBidi" w:hAnsiTheme="minorBidi"/>
              <w:b/>
              <w:bCs/>
              <w:rtl/>
            </w:rPr>
            <w:t>وزارة</w:t>
          </w:r>
          <w:r>
            <w:rPr>
              <w:rFonts w:asciiTheme="minorBidi" w:hAnsiTheme="minorBidi"/>
              <w:b/>
              <w:bCs/>
              <w:rtl/>
            </w:rPr>
            <w:t xml:space="preserve"> </w:t>
          </w:r>
          <w:r w:rsidR="00482075">
            <w:rPr>
              <w:rFonts w:asciiTheme="minorBidi" w:hAnsiTheme="minorBidi" w:hint="cs"/>
              <w:b/>
              <w:bCs/>
              <w:rtl/>
            </w:rPr>
            <w:t xml:space="preserve"> </w:t>
          </w:r>
          <w:r>
            <w:rPr>
              <w:rFonts w:asciiTheme="minorBidi" w:hAnsiTheme="minorBidi" w:hint="cs"/>
              <w:b/>
              <w:bCs/>
              <w:rtl/>
            </w:rPr>
            <w:t xml:space="preserve">الموارد البشرية </w:t>
          </w:r>
          <w:r w:rsidR="00DD1B17">
            <w:rPr>
              <w:rFonts w:asciiTheme="minorBidi" w:hAnsiTheme="minorBidi" w:hint="cs"/>
              <w:b/>
              <w:bCs/>
              <w:rtl/>
            </w:rPr>
            <w:t>و</w:t>
          </w:r>
          <w:r w:rsidR="00482075" w:rsidRPr="00DE1AE9">
            <w:rPr>
              <w:rFonts w:asciiTheme="minorBidi" w:hAnsiTheme="minorBidi"/>
              <w:b/>
              <w:bCs/>
              <w:rtl/>
            </w:rPr>
            <w:t xml:space="preserve"> التنمية الاجتماعية </w:t>
          </w:r>
          <w:r>
            <w:rPr>
              <w:rFonts w:asciiTheme="minorBidi" w:hAnsiTheme="minorBidi" w:hint="cs"/>
              <w:b/>
              <w:bCs/>
              <w:rtl/>
            </w:rPr>
            <w:t>ب</w:t>
          </w:r>
          <w:r w:rsidR="00480E7A" w:rsidRPr="00DE1AE9">
            <w:rPr>
              <w:rFonts w:asciiTheme="minorBidi" w:hAnsiTheme="minorBidi"/>
              <w:b/>
              <w:bCs/>
              <w:rtl/>
            </w:rPr>
            <w:t xml:space="preserve">رقم (882) في 7/6/1438هـ  </w:t>
          </w:r>
        </w:p>
      </w:tc>
      <w:tc>
        <w:tcPr>
          <w:tcW w:w="3561" w:type="dxa"/>
        </w:tcPr>
        <w:p w:rsidR="00480E7A" w:rsidRPr="00DE1AE9" w:rsidRDefault="00480E7A" w:rsidP="003E0E26">
          <w:pPr>
            <w:pStyle w:val="a6"/>
            <w:rPr>
              <w:rFonts w:asciiTheme="minorBidi" w:hAnsiTheme="minorBidi"/>
              <w:sz w:val="32"/>
              <w:szCs w:val="32"/>
              <w:rtl/>
            </w:rPr>
          </w:pPr>
          <w:r w:rsidRPr="00DE1AE9">
            <w:rPr>
              <w:rFonts w:asciiTheme="minorBidi" w:hAnsiTheme="minorBidi"/>
              <w:noProof/>
              <w:sz w:val="32"/>
              <w:szCs w:val="32"/>
              <w:rtl/>
            </w:rPr>
            <w:drawing>
              <wp:inline distT="0" distB="0" distL="0" distR="0">
                <wp:extent cx="866775" cy="866775"/>
                <wp:effectExtent l="19050" t="0" r="9525" b="0"/>
                <wp:docPr id="9" name="صورة 0" descr="IMG_٢٠١٧١٢٢٧_٠٩٥١٤٩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G_٢٠١٧١٢٢٧_٠٩٥١٤٩.jp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6775" cy="8667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DE1AE9">
            <w:rPr>
              <w:rFonts w:asciiTheme="minorBidi" w:hAnsiTheme="minorBidi"/>
              <w:sz w:val="32"/>
              <w:szCs w:val="32"/>
              <w:rtl/>
            </w:rPr>
            <w:t xml:space="preserve"> </w:t>
          </w:r>
        </w:p>
      </w:tc>
      <w:tc>
        <w:tcPr>
          <w:tcW w:w="3561" w:type="dxa"/>
        </w:tcPr>
        <w:p w:rsidR="00480E7A" w:rsidRPr="00DE1AE9" w:rsidRDefault="00480E7A" w:rsidP="006B4553">
          <w:pPr>
            <w:pStyle w:val="a6"/>
            <w:rPr>
              <w:rFonts w:asciiTheme="minorBidi" w:hAnsiTheme="minorBidi"/>
              <w:sz w:val="28"/>
              <w:szCs w:val="28"/>
              <w:rtl/>
            </w:rPr>
          </w:pPr>
          <w:r w:rsidRPr="00DE1AE9">
            <w:rPr>
              <w:rFonts w:asciiTheme="minorBidi" w:hAnsiTheme="minorBidi"/>
              <w:sz w:val="28"/>
              <w:szCs w:val="28"/>
              <w:rtl/>
            </w:rPr>
            <w:t>الــرقــ</w:t>
          </w:r>
          <w:r w:rsidR="006B4553">
            <w:rPr>
              <w:rFonts w:asciiTheme="minorBidi" w:hAnsiTheme="minorBidi" w:hint="cs"/>
              <w:sz w:val="28"/>
              <w:szCs w:val="28"/>
              <w:rtl/>
            </w:rPr>
            <w:t>ـــ</w:t>
          </w:r>
          <w:r w:rsidRPr="00DE1AE9">
            <w:rPr>
              <w:rFonts w:asciiTheme="minorBidi" w:hAnsiTheme="minorBidi"/>
              <w:sz w:val="28"/>
              <w:szCs w:val="28"/>
              <w:rtl/>
            </w:rPr>
            <w:t>ــ</w:t>
          </w:r>
          <w:r w:rsidR="006B4553">
            <w:rPr>
              <w:rFonts w:asciiTheme="minorBidi" w:hAnsiTheme="minorBidi" w:hint="cs"/>
              <w:sz w:val="28"/>
              <w:szCs w:val="28"/>
              <w:rtl/>
            </w:rPr>
            <w:t>ـ</w:t>
          </w:r>
          <w:r w:rsidRPr="00DE1AE9">
            <w:rPr>
              <w:rFonts w:asciiTheme="minorBidi" w:hAnsiTheme="minorBidi"/>
              <w:sz w:val="28"/>
              <w:szCs w:val="28"/>
              <w:rtl/>
            </w:rPr>
            <w:t>م</w:t>
          </w:r>
          <w:r w:rsidR="006B4553">
            <w:rPr>
              <w:rFonts w:asciiTheme="minorBidi" w:hAnsiTheme="minorBidi" w:hint="cs"/>
              <w:sz w:val="28"/>
              <w:szCs w:val="28"/>
              <w:rtl/>
            </w:rPr>
            <w:t xml:space="preserve"> :    </w:t>
          </w:r>
          <w:r w:rsidRPr="00DE1AE9">
            <w:rPr>
              <w:rFonts w:asciiTheme="minorBidi" w:hAnsiTheme="minorBidi"/>
              <w:sz w:val="28"/>
              <w:szCs w:val="28"/>
              <w:rtl/>
            </w:rPr>
            <w:t>........................</w:t>
          </w:r>
        </w:p>
        <w:p w:rsidR="00480E7A" w:rsidRPr="00DE1AE9" w:rsidRDefault="00480E7A" w:rsidP="006B4553">
          <w:pPr>
            <w:pStyle w:val="a6"/>
            <w:rPr>
              <w:rFonts w:asciiTheme="minorBidi" w:hAnsiTheme="minorBidi"/>
              <w:sz w:val="28"/>
              <w:szCs w:val="28"/>
              <w:rtl/>
            </w:rPr>
          </w:pPr>
          <w:r w:rsidRPr="00DE1AE9">
            <w:rPr>
              <w:rFonts w:asciiTheme="minorBidi" w:hAnsiTheme="minorBidi"/>
              <w:sz w:val="28"/>
              <w:szCs w:val="28"/>
              <w:rtl/>
            </w:rPr>
            <w:t>التـاريـــ</w:t>
          </w:r>
          <w:r w:rsidR="006B4553">
            <w:rPr>
              <w:rFonts w:asciiTheme="minorBidi" w:hAnsiTheme="minorBidi" w:hint="cs"/>
              <w:sz w:val="28"/>
              <w:szCs w:val="28"/>
              <w:rtl/>
            </w:rPr>
            <w:t>ـــ</w:t>
          </w:r>
          <w:r w:rsidRPr="00DE1AE9">
            <w:rPr>
              <w:rFonts w:asciiTheme="minorBidi" w:hAnsiTheme="minorBidi"/>
              <w:sz w:val="28"/>
              <w:szCs w:val="28"/>
              <w:rtl/>
            </w:rPr>
            <w:t>خ</w:t>
          </w:r>
          <w:r w:rsidR="006B4553">
            <w:rPr>
              <w:rFonts w:asciiTheme="minorBidi" w:hAnsiTheme="minorBidi" w:hint="cs"/>
              <w:sz w:val="28"/>
              <w:szCs w:val="28"/>
              <w:rtl/>
            </w:rPr>
            <w:t xml:space="preserve"> : </w:t>
          </w:r>
          <w:r w:rsidRPr="00DE1AE9">
            <w:rPr>
              <w:rFonts w:asciiTheme="minorBidi" w:hAnsiTheme="minorBidi"/>
              <w:sz w:val="28"/>
              <w:szCs w:val="28"/>
              <w:rtl/>
            </w:rPr>
            <w:t xml:space="preserve"> </w:t>
          </w:r>
          <w:r w:rsidR="006B4553">
            <w:rPr>
              <w:rFonts w:asciiTheme="minorBidi" w:hAnsiTheme="minorBidi" w:hint="cs"/>
              <w:sz w:val="28"/>
              <w:szCs w:val="28"/>
              <w:rtl/>
            </w:rPr>
            <w:t xml:space="preserve">  </w:t>
          </w:r>
          <w:r w:rsidRPr="00DE1AE9">
            <w:rPr>
              <w:rFonts w:asciiTheme="minorBidi" w:hAnsiTheme="minorBidi"/>
              <w:sz w:val="28"/>
              <w:szCs w:val="28"/>
              <w:rtl/>
            </w:rPr>
            <w:t>........................</w:t>
          </w:r>
        </w:p>
        <w:p w:rsidR="00480E7A" w:rsidRPr="00DE1AE9" w:rsidRDefault="00480E7A" w:rsidP="006B4553">
          <w:pPr>
            <w:pStyle w:val="a6"/>
            <w:rPr>
              <w:rFonts w:asciiTheme="minorBidi" w:hAnsiTheme="minorBidi"/>
              <w:sz w:val="28"/>
              <w:szCs w:val="28"/>
              <w:rtl/>
            </w:rPr>
          </w:pPr>
          <w:r w:rsidRPr="00DE1AE9">
            <w:rPr>
              <w:rFonts w:asciiTheme="minorBidi" w:hAnsiTheme="minorBidi"/>
              <w:sz w:val="28"/>
              <w:szCs w:val="28"/>
              <w:rtl/>
            </w:rPr>
            <w:t>المشفوع</w:t>
          </w:r>
          <w:r w:rsidR="006B4553">
            <w:rPr>
              <w:rFonts w:asciiTheme="minorBidi" w:hAnsiTheme="minorBidi" w:hint="cs"/>
              <w:sz w:val="28"/>
              <w:szCs w:val="28"/>
              <w:rtl/>
            </w:rPr>
            <w:t>ـ</w:t>
          </w:r>
          <w:r w:rsidRPr="00DE1AE9">
            <w:rPr>
              <w:rFonts w:asciiTheme="minorBidi" w:hAnsiTheme="minorBidi"/>
              <w:sz w:val="28"/>
              <w:szCs w:val="28"/>
              <w:rtl/>
            </w:rPr>
            <w:t>ات</w:t>
          </w:r>
          <w:r w:rsidR="006B4553">
            <w:rPr>
              <w:rFonts w:asciiTheme="minorBidi" w:hAnsiTheme="minorBidi" w:hint="cs"/>
              <w:sz w:val="28"/>
              <w:szCs w:val="28"/>
              <w:rtl/>
            </w:rPr>
            <w:t xml:space="preserve"> :</w:t>
          </w:r>
          <w:r w:rsidRPr="00DE1AE9">
            <w:rPr>
              <w:rFonts w:asciiTheme="minorBidi" w:hAnsiTheme="minorBidi"/>
              <w:sz w:val="28"/>
              <w:szCs w:val="28"/>
              <w:rtl/>
            </w:rPr>
            <w:t xml:space="preserve"> </w:t>
          </w:r>
          <w:r w:rsidR="006B4553">
            <w:rPr>
              <w:rFonts w:asciiTheme="minorBidi" w:hAnsiTheme="minorBidi"/>
              <w:sz w:val="28"/>
              <w:szCs w:val="28"/>
              <w:rtl/>
            </w:rPr>
            <w:t xml:space="preserve"> </w:t>
          </w:r>
          <w:r w:rsidR="006B4553">
            <w:rPr>
              <w:rFonts w:asciiTheme="minorBidi" w:hAnsiTheme="minorBidi" w:hint="cs"/>
              <w:sz w:val="28"/>
              <w:szCs w:val="28"/>
              <w:rtl/>
            </w:rPr>
            <w:t xml:space="preserve">  </w:t>
          </w:r>
          <w:r w:rsidRPr="00DE1AE9">
            <w:rPr>
              <w:rFonts w:asciiTheme="minorBidi" w:hAnsiTheme="minorBidi"/>
              <w:sz w:val="28"/>
              <w:szCs w:val="28"/>
              <w:rtl/>
            </w:rPr>
            <w:t xml:space="preserve">....................... </w:t>
          </w:r>
        </w:p>
        <w:p w:rsidR="00480E7A" w:rsidRPr="00DE1AE9" w:rsidRDefault="00480E7A" w:rsidP="000306BB">
          <w:pPr>
            <w:pStyle w:val="a6"/>
            <w:rPr>
              <w:rFonts w:asciiTheme="minorBidi" w:hAnsiTheme="minorBidi"/>
              <w:rtl/>
            </w:rPr>
          </w:pPr>
          <w:r w:rsidRPr="00DE1AE9">
            <w:rPr>
              <w:rFonts w:asciiTheme="minorBidi" w:hAnsiTheme="minorBidi"/>
              <w:sz w:val="28"/>
              <w:szCs w:val="28"/>
              <w:rtl/>
            </w:rPr>
            <w:t>المــوضـوع</w:t>
          </w:r>
          <w:r w:rsidR="006B4553">
            <w:rPr>
              <w:rFonts w:asciiTheme="minorBidi" w:hAnsiTheme="minorBidi" w:hint="cs"/>
              <w:sz w:val="28"/>
              <w:szCs w:val="28"/>
              <w:rtl/>
            </w:rPr>
            <w:t xml:space="preserve"> : </w:t>
          </w:r>
          <w:r w:rsidRPr="00DE1AE9">
            <w:rPr>
              <w:rFonts w:asciiTheme="minorBidi" w:hAnsiTheme="minorBidi"/>
              <w:sz w:val="28"/>
              <w:szCs w:val="28"/>
              <w:rtl/>
            </w:rPr>
            <w:t xml:space="preserve"> </w:t>
          </w:r>
          <w:r w:rsidR="006B4553">
            <w:rPr>
              <w:rFonts w:asciiTheme="minorBidi" w:hAnsiTheme="minorBidi" w:hint="cs"/>
              <w:sz w:val="28"/>
              <w:szCs w:val="28"/>
              <w:rtl/>
            </w:rPr>
            <w:t xml:space="preserve"> </w:t>
          </w:r>
          <w:r w:rsidR="000306BB">
            <w:rPr>
              <w:rFonts w:asciiTheme="minorBidi" w:hAnsiTheme="minorBidi" w:hint="cs"/>
              <w:b/>
              <w:bCs/>
              <w:color w:val="00B050"/>
              <w:sz w:val="32"/>
              <w:szCs w:val="32"/>
              <w:rtl/>
            </w:rPr>
            <w:t xml:space="preserve"> </w:t>
          </w:r>
        </w:p>
      </w:tc>
    </w:tr>
  </w:tbl>
  <w:p w:rsidR="00480E7A" w:rsidRDefault="00480E7A" w:rsidP="00480E7A">
    <w:pPr>
      <w:pStyle w:val="a3"/>
      <w:rPr>
        <w:rtl/>
      </w:rPr>
    </w:pPr>
  </w:p>
  <w:p w:rsidR="00480E7A" w:rsidRDefault="0039073A" w:rsidP="00480E7A">
    <w:pPr>
      <w:pStyle w:val="a3"/>
    </w:pPr>
    <w:r>
      <w:rPr>
        <w:rFonts w:asciiTheme="minorBidi" w:hAnsiTheme="minorBidi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-57150</wp:posOffset>
              </wp:positionH>
              <wp:positionV relativeFrom="paragraph">
                <wp:posOffset>119380</wp:posOffset>
              </wp:positionV>
              <wp:extent cx="6734175" cy="0"/>
              <wp:effectExtent l="9525" t="5080" r="9525" b="1397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 flipV="1">
                        <a:off x="0" y="0"/>
                        <a:ext cx="67341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left:0;text-align:left;margin-left:-4.5pt;margin-top:9.4pt;width:530.25pt;height:0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"/>
          </w:pict>
        </mc:Fallback>
      </mc:AlternateContent>
    </w:r>
  </w:p>
  <w:p w:rsidR="00480E7A" w:rsidRDefault="00480E7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5D6"/>
    <w:rsid w:val="00021174"/>
    <w:rsid w:val="000306BB"/>
    <w:rsid w:val="0013783E"/>
    <w:rsid w:val="00167677"/>
    <w:rsid w:val="001857FB"/>
    <w:rsid w:val="001B023A"/>
    <w:rsid w:val="002070F9"/>
    <w:rsid w:val="00290649"/>
    <w:rsid w:val="003169C9"/>
    <w:rsid w:val="00345286"/>
    <w:rsid w:val="00373C9D"/>
    <w:rsid w:val="003878E3"/>
    <w:rsid w:val="0039073A"/>
    <w:rsid w:val="003929AD"/>
    <w:rsid w:val="003A5E2F"/>
    <w:rsid w:val="003B1923"/>
    <w:rsid w:val="003D025B"/>
    <w:rsid w:val="003E0E26"/>
    <w:rsid w:val="003E2CDC"/>
    <w:rsid w:val="00463E01"/>
    <w:rsid w:val="00480E7A"/>
    <w:rsid w:val="00482075"/>
    <w:rsid w:val="004A6515"/>
    <w:rsid w:val="004D56CC"/>
    <w:rsid w:val="00505612"/>
    <w:rsid w:val="00505636"/>
    <w:rsid w:val="00505691"/>
    <w:rsid w:val="005321F5"/>
    <w:rsid w:val="005B717C"/>
    <w:rsid w:val="005C4150"/>
    <w:rsid w:val="0060307B"/>
    <w:rsid w:val="00672F7C"/>
    <w:rsid w:val="00685311"/>
    <w:rsid w:val="006B4553"/>
    <w:rsid w:val="007221B1"/>
    <w:rsid w:val="00730F40"/>
    <w:rsid w:val="007649E3"/>
    <w:rsid w:val="00773587"/>
    <w:rsid w:val="007A71A1"/>
    <w:rsid w:val="007A7958"/>
    <w:rsid w:val="007B07F4"/>
    <w:rsid w:val="007B24F5"/>
    <w:rsid w:val="007C5901"/>
    <w:rsid w:val="007D47C5"/>
    <w:rsid w:val="007D6FAC"/>
    <w:rsid w:val="00860CBF"/>
    <w:rsid w:val="008D1665"/>
    <w:rsid w:val="00911E22"/>
    <w:rsid w:val="00932222"/>
    <w:rsid w:val="009353DB"/>
    <w:rsid w:val="00944C5E"/>
    <w:rsid w:val="009505A0"/>
    <w:rsid w:val="00957AE1"/>
    <w:rsid w:val="009647D0"/>
    <w:rsid w:val="009707DE"/>
    <w:rsid w:val="009712A7"/>
    <w:rsid w:val="00A41648"/>
    <w:rsid w:val="00A52BA6"/>
    <w:rsid w:val="00AA3A26"/>
    <w:rsid w:val="00AA3FBB"/>
    <w:rsid w:val="00AB15D6"/>
    <w:rsid w:val="00AB24BC"/>
    <w:rsid w:val="00AB3DA3"/>
    <w:rsid w:val="00AF42C6"/>
    <w:rsid w:val="00B702DB"/>
    <w:rsid w:val="00BA72D2"/>
    <w:rsid w:val="00BC6321"/>
    <w:rsid w:val="00BD6461"/>
    <w:rsid w:val="00BD6576"/>
    <w:rsid w:val="00C13E04"/>
    <w:rsid w:val="00C819A5"/>
    <w:rsid w:val="00C92438"/>
    <w:rsid w:val="00CE1253"/>
    <w:rsid w:val="00CF19D3"/>
    <w:rsid w:val="00CF1C01"/>
    <w:rsid w:val="00CF2E00"/>
    <w:rsid w:val="00D34A66"/>
    <w:rsid w:val="00D5448D"/>
    <w:rsid w:val="00D80D5C"/>
    <w:rsid w:val="00D9373F"/>
    <w:rsid w:val="00DB18FE"/>
    <w:rsid w:val="00DD1B17"/>
    <w:rsid w:val="00DE1AE9"/>
    <w:rsid w:val="00E16380"/>
    <w:rsid w:val="00EF6C84"/>
    <w:rsid w:val="00F24716"/>
    <w:rsid w:val="00F479F5"/>
    <w:rsid w:val="00F6664C"/>
    <w:rsid w:val="00F93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71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5B717C"/>
  </w:style>
  <w:style w:type="paragraph" w:styleId="a4">
    <w:name w:val="footer"/>
    <w:basedOn w:val="a"/>
    <w:link w:val="Char0"/>
    <w:uiPriority w:val="99"/>
    <w:unhideWhenUsed/>
    <w:rsid w:val="005B71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5B717C"/>
  </w:style>
  <w:style w:type="table" w:styleId="a5">
    <w:name w:val="Table Grid"/>
    <w:basedOn w:val="a1"/>
    <w:uiPriority w:val="59"/>
    <w:rsid w:val="001B02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5321F5"/>
    <w:pPr>
      <w:bidi/>
      <w:spacing w:after="0" w:line="240" w:lineRule="auto"/>
    </w:pPr>
  </w:style>
  <w:style w:type="paragraph" w:styleId="a7">
    <w:name w:val="Balloon Text"/>
    <w:basedOn w:val="a"/>
    <w:link w:val="Char1"/>
    <w:uiPriority w:val="99"/>
    <w:semiHidden/>
    <w:unhideWhenUsed/>
    <w:rsid w:val="00532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5321F5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685311"/>
    <w:rPr>
      <w:color w:val="0000FF" w:themeColor="hyperlink"/>
      <w:u w:val="single"/>
    </w:rPr>
  </w:style>
  <w:style w:type="table" w:styleId="-2">
    <w:name w:val="Light Grid Accent 2"/>
    <w:basedOn w:val="a1"/>
    <w:uiPriority w:val="62"/>
    <w:rsid w:val="00AF42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a8">
    <w:name w:val="Subtitle"/>
    <w:basedOn w:val="a"/>
    <w:next w:val="a"/>
    <w:link w:val="Char2"/>
    <w:uiPriority w:val="11"/>
    <w:qFormat/>
    <w:rsid w:val="00DB18F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2">
    <w:name w:val="عنوان فرعي Char"/>
    <w:basedOn w:val="a0"/>
    <w:link w:val="a8"/>
    <w:uiPriority w:val="11"/>
    <w:rsid w:val="00DB18F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71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5B717C"/>
  </w:style>
  <w:style w:type="paragraph" w:styleId="a4">
    <w:name w:val="footer"/>
    <w:basedOn w:val="a"/>
    <w:link w:val="Char0"/>
    <w:uiPriority w:val="99"/>
    <w:unhideWhenUsed/>
    <w:rsid w:val="005B71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5B717C"/>
  </w:style>
  <w:style w:type="table" w:styleId="a5">
    <w:name w:val="Table Grid"/>
    <w:basedOn w:val="a1"/>
    <w:uiPriority w:val="59"/>
    <w:rsid w:val="001B02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5321F5"/>
    <w:pPr>
      <w:bidi/>
      <w:spacing w:after="0" w:line="240" w:lineRule="auto"/>
    </w:pPr>
  </w:style>
  <w:style w:type="paragraph" w:styleId="a7">
    <w:name w:val="Balloon Text"/>
    <w:basedOn w:val="a"/>
    <w:link w:val="Char1"/>
    <w:uiPriority w:val="99"/>
    <w:semiHidden/>
    <w:unhideWhenUsed/>
    <w:rsid w:val="00532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5321F5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685311"/>
    <w:rPr>
      <w:color w:val="0000FF" w:themeColor="hyperlink"/>
      <w:u w:val="single"/>
    </w:rPr>
  </w:style>
  <w:style w:type="table" w:styleId="-2">
    <w:name w:val="Light Grid Accent 2"/>
    <w:basedOn w:val="a1"/>
    <w:uiPriority w:val="62"/>
    <w:rsid w:val="00AF42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a8">
    <w:name w:val="Subtitle"/>
    <w:basedOn w:val="a"/>
    <w:next w:val="a"/>
    <w:link w:val="Char2"/>
    <w:uiPriority w:val="11"/>
    <w:qFormat/>
    <w:rsid w:val="00DB18F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2">
    <w:name w:val="عنوان فرعي Char"/>
    <w:basedOn w:val="a0"/>
    <w:link w:val="a8"/>
    <w:uiPriority w:val="11"/>
    <w:rsid w:val="00DB18F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jm2et.rowm882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603;&#1604;&#1610;&#1588;&#1577;%20&#1593;&#1605;&#1608;&#1583;&#1610;.dotx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C207F-31D2-4F65-859D-1CE6B3345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كليشة عمودي</Template>
  <TotalTime>2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Links>
    <vt:vector size="6" baseType="variant">
      <vt:variant>
        <vt:i4>2424915</vt:i4>
      </vt:variant>
      <vt:variant>
        <vt:i4>0</vt:i4>
      </vt:variant>
      <vt:variant>
        <vt:i4>0</vt:i4>
      </vt:variant>
      <vt:variant>
        <vt:i4>5</vt:i4>
      </vt:variant>
      <vt:variant>
        <vt:lpwstr>mailto:jm2et.rowm882@gmail.com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AL RAQI</cp:lastModifiedBy>
  <cp:revision>2</cp:revision>
  <cp:lastPrinted>2021-06-08T07:32:00Z</cp:lastPrinted>
  <dcterms:created xsi:type="dcterms:W3CDTF">2023-02-05T07:11:00Z</dcterms:created>
  <dcterms:modified xsi:type="dcterms:W3CDTF">2023-02-05T07:11:00Z</dcterms:modified>
</cp:coreProperties>
</file>