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EA" w:rsidRPr="0029070A" w:rsidRDefault="0029070A" w:rsidP="00F216E0">
      <w:pPr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rtl/>
        </w:rPr>
        <w:t xml:space="preserve">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7C3570">
        <w:rPr>
          <w:rFonts w:asciiTheme="minorBidi" w:hAnsiTheme="minorBidi" w:hint="cs"/>
          <w:b/>
          <w:bCs/>
          <w:sz w:val="28"/>
          <w:szCs w:val="28"/>
          <w:rtl/>
        </w:rPr>
        <w:t xml:space="preserve"> مسير إعانة (</w:t>
      </w:r>
      <w:r w:rsidRPr="00785530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مشروع كنف الإحسان</w:t>
      </w:r>
      <w:r w:rsidR="007C3570">
        <w:rPr>
          <w:rFonts w:asciiTheme="minorBidi" w:hAnsiTheme="minorBidi" w:hint="cs"/>
          <w:b/>
          <w:bCs/>
          <w:sz w:val="28"/>
          <w:szCs w:val="28"/>
          <w:rtl/>
        </w:rPr>
        <w:t>)</w:t>
      </w:r>
      <w:r w:rsidRPr="0029070A">
        <w:rPr>
          <w:rFonts w:asciiTheme="minorBidi" w:hAnsiTheme="minorBidi" w:hint="cs"/>
          <w:b/>
          <w:bCs/>
          <w:sz w:val="28"/>
          <w:szCs w:val="28"/>
          <w:rtl/>
        </w:rPr>
        <w:t xml:space="preserve"> للمطلقات والأرامل ومن في حكمهن</w:t>
      </w:r>
      <w:r w:rsidR="007C3570">
        <w:rPr>
          <w:rFonts w:asciiTheme="minorBidi" w:hAnsiTheme="minorBidi" w:hint="cs"/>
          <w:b/>
          <w:bCs/>
          <w:rtl/>
        </w:rPr>
        <w:t xml:space="preserve"> (شهر</w:t>
      </w:r>
      <w:r w:rsidR="007C3570" w:rsidRPr="00F216E0">
        <w:rPr>
          <w:rFonts w:asciiTheme="minorBidi" w:hAnsiTheme="minorBidi" w:hint="cs"/>
          <w:b/>
          <w:bCs/>
          <w:color w:val="FF0000"/>
          <w:rtl/>
        </w:rPr>
        <w:t xml:space="preserve"> </w:t>
      </w:r>
      <w:r w:rsidR="00F216E0" w:rsidRPr="00F216E0">
        <w:rPr>
          <w:rFonts w:asciiTheme="minorBidi" w:hAnsiTheme="minorBidi" w:hint="cs"/>
          <w:b/>
          <w:bCs/>
          <w:color w:val="FF0000"/>
          <w:rtl/>
        </w:rPr>
        <w:t>9</w:t>
      </w:r>
      <w:r w:rsidR="007C3570" w:rsidRPr="00F216E0">
        <w:rPr>
          <w:rFonts w:asciiTheme="minorBidi" w:hAnsiTheme="minorBidi" w:hint="cs"/>
          <w:b/>
          <w:bCs/>
          <w:color w:val="FF0000"/>
          <w:rtl/>
        </w:rPr>
        <w:t>/2021)</w:t>
      </w:r>
      <w:r w:rsidR="00CB1AEA" w:rsidRPr="00F216E0">
        <w:rPr>
          <w:rFonts w:asciiTheme="minorBidi" w:hAnsiTheme="minorBidi" w:hint="cs"/>
          <w:b/>
          <w:bCs/>
          <w:color w:val="FF0000"/>
          <w:rtl/>
        </w:rPr>
        <w:t xml:space="preserve"> </w:t>
      </w:r>
      <w:r w:rsidR="00CB1AEA">
        <w:rPr>
          <w:rFonts w:asciiTheme="minorBidi" w:hAnsiTheme="minorBidi" w:hint="cs"/>
          <w:b/>
          <w:bCs/>
          <w:rtl/>
        </w:rPr>
        <w:t xml:space="preserve"> بدعم من وقف سعد عبد الله  الموسى حفظه الله</w:t>
      </w:r>
    </w:p>
    <w:tbl>
      <w:tblPr>
        <w:tblStyle w:val="1"/>
        <w:tblpPr w:leftFromText="180" w:rightFromText="180" w:vertAnchor="text" w:horzAnchor="margin" w:tblpXSpec="center" w:tblpY="664"/>
        <w:bidiVisual/>
        <w:tblW w:w="13999" w:type="dxa"/>
        <w:tblLayout w:type="fixed"/>
        <w:tblLook w:val="04A0"/>
      </w:tblPr>
      <w:tblGrid>
        <w:gridCol w:w="754"/>
        <w:gridCol w:w="2510"/>
        <w:gridCol w:w="1814"/>
        <w:gridCol w:w="1813"/>
        <w:gridCol w:w="419"/>
        <w:gridCol w:w="697"/>
        <w:gridCol w:w="746"/>
        <w:gridCol w:w="850"/>
        <w:gridCol w:w="20"/>
        <w:gridCol w:w="859"/>
        <w:gridCol w:w="2383"/>
        <w:gridCol w:w="1134"/>
      </w:tblGrid>
      <w:tr w:rsidR="0029070A" w:rsidRPr="00856C7B" w:rsidTr="00F216E0">
        <w:trPr>
          <w:trHeight w:val="221"/>
        </w:trPr>
        <w:tc>
          <w:tcPr>
            <w:tcW w:w="754" w:type="dxa"/>
            <w:shd w:val="clear" w:color="auto" w:fill="D9D9D9" w:themeFill="background1" w:themeFillShade="D9"/>
          </w:tcPr>
          <w:p w:rsidR="0029070A" w:rsidRPr="00856C7B" w:rsidRDefault="0029070A" w:rsidP="0029070A">
            <w:pPr>
              <w:spacing w:after="100" w:afterAutospacing="1"/>
              <w:rPr>
                <w:rFonts w:ascii="Calibri" w:eastAsia="Calibri" w:hAnsi="Calibri" w:cs="Arial"/>
                <w:b/>
                <w:bCs/>
                <w:rtl/>
              </w:rPr>
            </w:pPr>
            <w:r w:rsidRPr="00856C7B">
              <w:rPr>
                <w:rFonts w:ascii="Calibri" w:eastAsia="Calibri" w:hAnsi="Calibri" w:cs="Arial" w:hint="cs"/>
                <w:b/>
                <w:bCs/>
                <w:rtl/>
              </w:rPr>
              <w:t>م</w:t>
            </w:r>
          </w:p>
        </w:tc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29070A" w:rsidRPr="007C3570" w:rsidRDefault="0029070A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اسم الفرد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29070A" w:rsidRPr="007C3570" w:rsidRDefault="0029070A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الهوية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70A" w:rsidRPr="007C3570" w:rsidRDefault="0029070A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70A" w:rsidRPr="007C3570" w:rsidRDefault="0029070A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ذ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70A" w:rsidRPr="007C3570" w:rsidRDefault="0029070A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انث 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29070A" w:rsidRPr="007C3570" w:rsidRDefault="0029070A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مجموع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9070A" w:rsidRPr="007C3570" w:rsidRDefault="0029070A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القطاع</w:t>
            </w:r>
          </w:p>
        </w:tc>
        <w:tc>
          <w:tcPr>
            <w:tcW w:w="879" w:type="dxa"/>
            <w:gridSpan w:val="2"/>
            <w:shd w:val="clear" w:color="auto" w:fill="D9D9D9" w:themeFill="background1" w:themeFillShade="D9"/>
            <w:vAlign w:val="center"/>
          </w:tcPr>
          <w:p w:rsidR="0029070A" w:rsidRPr="007C3570" w:rsidRDefault="0029070A" w:rsidP="0029070A">
            <w:pPr>
              <w:spacing w:after="100" w:afterAutospacing="1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الفئة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29070A" w:rsidRPr="007C3570" w:rsidRDefault="0029070A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مبلغ </w:t>
            </w:r>
            <w:r w:rsidR="00F216E0" w:rsidRPr="007C357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الإعانة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070A" w:rsidRPr="007C3570" w:rsidRDefault="0029070A" w:rsidP="0029070A">
            <w:pPr>
              <w:spacing w:after="100" w:afterAutospacing="1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7C3570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تحويل على الحساب</w:t>
            </w:r>
          </w:p>
        </w:tc>
      </w:tr>
      <w:tr w:rsidR="0029070A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29070A" w:rsidRPr="005A76A8" w:rsidRDefault="0029070A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29070A" w:rsidRPr="00856C7B" w:rsidRDefault="0029070A" w:rsidP="007C3570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عفيفة الحسن احمد ال مغرم</w:t>
            </w:r>
          </w:p>
        </w:tc>
        <w:tc>
          <w:tcPr>
            <w:tcW w:w="1814" w:type="dxa"/>
            <w:vAlign w:val="center"/>
          </w:tcPr>
          <w:p w:rsidR="0029070A" w:rsidRPr="00856C7B" w:rsidRDefault="0029070A" w:rsidP="007C3570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1024548685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29070A" w:rsidRPr="00856C7B" w:rsidRDefault="0029070A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0507195861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29070A" w:rsidRPr="00856C7B" w:rsidRDefault="0029070A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29070A" w:rsidRPr="00856C7B" w:rsidRDefault="0029070A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746" w:type="dxa"/>
            <w:vAlign w:val="center"/>
          </w:tcPr>
          <w:p w:rsidR="0029070A" w:rsidRPr="00856C7B" w:rsidRDefault="0029070A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29070A" w:rsidRPr="00856C7B" w:rsidRDefault="0029070A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روام</w:t>
            </w:r>
          </w:p>
        </w:tc>
        <w:tc>
          <w:tcPr>
            <w:tcW w:w="879" w:type="dxa"/>
            <w:gridSpan w:val="2"/>
          </w:tcPr>
          <w:p w:rsidR="0029070A" w:rsidRPr="00856C7B" w:rsidRDefault="0029070A" w:rsidP="0029070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29070A" w:rsidRPr="009E3F99" w:rsidRDefault="007C357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50</w:t>
            </w:r>
            <w:r w:rsidR="002E3D2B">
              <w:rPr>
                <w:rFonts w:asciiTheme="minorBidi" w:hAnsiTheme="minorBidi" w:hint="cs"/>
                <w:b/>
                <w:bCs/>
                <w:color w:val="FF0000"/>
                <w:rtl/>
              </w:rPr>
              <w:t>0</w:t>
            </w:r>
          </w:p>
        </w:tc>
        <w:tc>
          <w:tcPr>
            <w:tcW w:w="1134" w:type="dxa"/>
          </w:tcPr>
          <w:p w:rsidR="0029070A" w:rsidRPr="008C15A4" w:rsidRDefault="00AD78B3" w:rsidP="0029070A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C15A4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7C357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7C3570" w:rsidRPr="005A76A8" w:rsidRDefault="007C3570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عفيفة محمد عبيد عسيري</w:t>
            </w:r>
          </w:p>
        </w:tc>
        <w:tc>
          <w:tcPr>
            <w:tcW w:w="1814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1046576078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0554695696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7C3570" w:rsidRPr="00856C7B" w:rsidRDefault="007C3570" w:rsidP="0029070A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7C3570" w:rsidRDefault="007C357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7C3570" w:rsidRPr="008C15A4" w:rsidRDefault="00BB1800" w:rsidP="0029070A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</w:rPr>
              <w:sym w:font="Wingdings 2" w:char="F050"/>
            </w:r>
          </w:p>
        </w:tc>
      </w:tr>
      <w:tr w:rsidR="007C357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7C3570" w:rsidRPr="005A76A8" w:rsidRDefault="007C3570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7C3570" w:rsidRPr="00856C7B" w:rsidRDefault="007C3570" w:rsidP="007C3570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صالحة علي محمد ال مشافع</w:t>
            </w:r>
          </w:p>
        </w:tc>
        <w:tc>
          <w:tcPr>
            <w:tcW w:w="1814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1092136736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0552164730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7C3570" w:rsidRPr="00856C7B" w:rsidRDefault="007C3570" w:rsidP="0029070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مهجورة</w:t>
            </w:r>
          </w:p>
        </w:tc>
        <w:tc>
          <w:tcPr>
            <w:tcW w:w="2383" w:type="dxa"/>
          </w:tcPr>
          <w:p w:rsidR="007C3570" w:rsidRDefault="007C357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7C3570" w:rsidRPr="008C15A4" w:rsidRDefault="0089784D" w:rsidP="0029070A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 xml:space="preserve"> </w:t>
            </w:r>
            <w:r w:rsidR="00AA4207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7C357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7C3570" w:rsidRPr="005A76A8" w:rsidRDefault="007C3570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رحمة حسن مبارك ال جمعان</w:t>
            </w:r>
          </w:p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4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1064161449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0552516822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7C3570" w:rsidRPr="00E90603" w:rsidRDefault="007C3570" w:rsidP="0029070A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أرملة</w:t>
            </w:r>
          </w:p>
        </w:tc>
        <w:tc>
          <w:tcPr>
            <w:tcW w:w="2383" w:type="dxa"/>
          </w:tcPr>
          <w:p w:rsidR="007C3570" w:rsidRDefault="007C357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7C3570" w:rsidRPr="008C15A4" w:rsidRDefault="00AD78B3" w:rsidP="0029070A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C15A4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7C357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7C3570" w:rsidRPr="005A76A8" w:rsidRDefault="007C3570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شريفة محمد مخارش</w:t>
            </w:r>
          </w:p>
        </w:tc>
        <w:tc>
          <w:tcPr>
            <w:tcW w:w="1814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1063873226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0553089309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7C3570" w:rsidRPr="00856C7B" w:rsidRDefault="007C3570" w:rsidP="0029070A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7C3570" w:rsidRDefault="007C357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7C3570" w:rsidRPr="008C15A4" w:rsidRDefault="00BB1800" w:rsidP="0029070A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7C3570" w:rsidRPr="00A510B3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7C3570" w:rsidRPr="005A76A8" w:rsidRDefault="007C3570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</w:p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فوطه محمد معدي</w:t>
            </w:r>
          </w:p>
        </w:tc>
        <w:tc>
          <w:tcPr>
            <w:tcW w:w="1814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1021043581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0505754841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روام</w:t>
            </w:r>
          </w:p>
        </w:tc>
        <w:tc>
          <w:tcPr>
            <w:tcW w:w="879" w:type="dxa"/>
            <w:gridSpan w:val="2"/>
          </w:tcPr>
          <w:p w:rsidR="007C3570" w:rsidRPr="00856C7B" w:rsidRDefault="007C3570" w:rsidP="0029070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أرملة</w:t>
            </w:r>
          </w:p>
        </w:tc>
        <w:tc>
          <w:tcPr>
            <w:tcW w:w="2383" w:type="dxa"/>
          </w:tcPr>
          <w:p w:rsidR="007C3570" w:rsidRDefault="007C357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7C3570" w:rsidRPr="008C15A4" w:rsidRDefault="00AD78B3" w:rsidP="0029070A">
            <w:pPr>
              <w:jc w:val="center"/>
              <w:rPr>
                <w:b/>
                <w:bCs/>
                <w:color w:val="FF0000"/>
                <w:rtl/>
              </w:rPr>
            </w:pPr>
            <w:r w:rsidRPr="008C15A4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7C357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7C3570" w:rsidRPr="005A76A8" w:rsidRDefault="007C3570" w:rsidP="0029070A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7</w:t>
            </w:r>
          </w:p>
        </w:tc>
        <w:tc>
          <w:tcPr>
            <w:tcW w:w="251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فاطمة جابر محمد البناوي</w:t>
            </w:r>
          </w:p>
        </w:tc>
        <w:tc>
          <w:tcPr>
            <w:tcW w:w="1814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1022993339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0530813609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7C3570" w:rsidRPr="00856C7B" w:rsidRDefault="007C3570" w:rsidP="007C357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روام</w:t>
            </w:r>
          </w:p>
        </w:tc>
        <w:tc>
          <w:tcPr>
            <w:tcW w:w="879" w:type="dxa"/>
            <w:gridSpan w:val="2"/>
          </w:tcPr>
          <w:p w:rsidR="007C3570" w:rsidRPr="00856C7B" w:rsidRDefault="007C3570" w:rsidP="0029070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أرملة</w:t>
            </w:r>
          </w:p>
        </w:tc>
        <w:tc>
          <w:tcPr>
            <w:tcW w:w="2383" w:type="dxa"/>
          </w:tcPr>
          <w:p w:rsidR="007C3570" w:rsidRDefault="007C357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7C3570" w:rsidRPr="008C15A4" w:rsidRDefault="00AA4207" w:rsidP="0029070A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  <w:r w:rsidR="0089784D">
              <w:rPr>
                <w:rFonts w:asciiTheme="minorBidi" w:hAnsiTheme="minorBidi"/>
                <w:b/>
                <w:bCs/>
                <w:color w:val="FF0000"/>
              </w:rPr>
              <w:t xml:space="preserve"> </w:t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8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حالية احمد ابو خضراء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1046807028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0557206252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روام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9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فاطمة</w:t>
            </w:r>
            <w:r w:rsidRPr="00856C7B">
              <w:rPr>
                <w:rFonts w:asciiTheme="minorBidi" w:hAnsiTheme="minorBidi" w:hint="cs"/>
                <w:b/>
                <w:bCs/>
                <w:rtl/>
              </w:rPr>
              <w:t xml:space="preserve"> مروعي محمد زايد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1073902437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0552066892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/>
                <w:b/>
                <w:bCs/>
                <w:rtl/>
              </w:rPr>
              <w:t>10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صالحة احمد زايد البناوي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1052732391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0550495819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فاطمة غراب محمد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spacing w:line="360" w:lineRule="auto"/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1011500939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0550761571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6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8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الاهمال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2510" w:type="dxa"/>
          </w:tcPr>
          <w:p w:rsidR="00F216E0" w:rsidRPr="00856C7B" w:rsidRDefault="00F216E0" w:rsidP="00F216E0">
            <w:pPr>
              <w:tabs>
                <w:tab w:val="right" w:pos="2294"/>
              </w:tabs>
              <w:spacing w:after="200" w:line="276" w:lineRule="auto"/>
              <w:rPr>
                <w:b/>
                <w:bCs/>
              </w:rPr>
            </w:pPr>
            <w:r w:rsidRPr="00856C7B">
              <w:rPr>
                <w:b/>
                <w:bCs/>
                <w:rtl/>
              </w:rPr>
              <w:t>ريم حسن هادي عسيري</w:t>
            </w:r>
          </w:p>
        </w:tc>
        <w:tc>
          <w:tcPr>
            <w:tcW w:w="1814" w:type="dxa"/>
          </w:tcPr>
          <w:p w:rsidR="00F216E0" w:rsidRPr="00856C7B" w:rsidRDefault="00F216E0" w:rsidP="00F216E0">
            <w:pPr>
              <w:spacing w:after="200" w:line="276" w:lineRule="auto"/>
              <w:rPr>
                <w:b/>
                <w:bCs/>
              </w:rPr>
            </w:pPr>
            <w:r w:rsidRPr="00856C7B">
              <w:rPr>
                <w:b/>
                <w:bCs/>
                <w:rtl/>
              </w:rPr>
              <w:t>1016589754</w:t>
            </w:r>
          </w:p>
        </w:tc>
        <w:tc>
          <w:tcPr>
            <w:tcW w:w="1813" w:type="dxa"/>
            <w:tcBorders>
              <w:right w:val="single" w:sz="4" w:space="0" w:color="auto"/>
            </w:tcBorders>
          </w:tcPr>
          <w:p w:rsidR="00F216E0" w:rsidRPr="00856C7B" w:rsidRDefault="00F216E0" w:rsidP="00F216E0">
            <w:pPr>
              <w:spacing w:after="200" w:line="276" w:lineRule="auto"/>
              <w:rPr>
                <w:b/>
                <w:bCs/>
              </w:rPr>
            </w:pPr>
            <w:r w:rsidRPr="00856C7B">
              <w:rPr>
                <w:b/>
                <w:bCs/>
                <w:rtl/>
              </w:rPr>
              <w:t>0503067597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F216E0" w:rsidRPr="00856C7B" w:rsidRDefault="00F216E0" w:rsidP="00F216E0">
            <w:pPr>
              <w:spacing w:after="200" w:line="276" w:lineRule="auto"/>
              <w:rPr>
                <w:b/>
                <w:bCs/>
              </w:rPr>
            </w:pPr>
            <w:r w:rsidRPr="00856C7B">
              <w:rPr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F216E0" w:rsidRPr="00856C7B" w:rsidRDefault="00F216E0" w:rsidP="00F216E0">
            <w:pPr>
              <w:spacing w:after="200" w:line="276" w:lineRule="auto"/>
              <w:rPr>
                <w:b/>
                <w:bCs/>
              </w:rPr>
            </w:pPr>
            <w:r w:rsidRPr="00856C7B">
              <w:rPr>
                <w:b/>
                <w:bCs/>
                <w:rtl/>
              </w:rPr>
              <w:t>2</w:t>
            </w:r>
          </w:p>
        </w:tc>
        <w:tc>
          <w:tcPr>
            <w:tcW w:w="746" w:type="dxa"/>
          </w:tcPr>
          <w:p w:rsidR="00F216E0" w:rsidRPr="00856C7B" w:rsidRDefault="00F216E0" w:rsidP="00F216E0">
            <w:pPr>
              <w:spacing w:after="200" w:line="276" w:lineRule="auto"/>
              <w:rPr>
                <w:b/>
                <w:bCs/>
              </w:rPr>
            </w:pPr>
            <w:r w:rsidRPr="00856C7B">
              <w:rPr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الاهمال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مهجورة</w:t>
            </w: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color w:val="FF0000"/>
              </w:rPr>
            </w:pPr>
            <w:r w:rsidRPr="008C15A4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741756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 w:hint="cs"/>
                <w:b/>
                <w:bCs/>
                <w:rtl/>
              </w:rPr>
              <w:t>13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ناله  محمد شعبان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1039436587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0557179302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الاهمال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أرملة</w:t>
            </w: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 w:hint="cs"/>
                <w:b/>
                <w:bCs/>
                <w:rtl/>
              </w:rPr>
              <w:t>14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صالحة زايد مشاري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1038041024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0531612422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الصدرة</w:t>
            </w:r>
          </w:p>
        </w:tc>
        <w:tc>
          <w:tcPr>
            <w:tcW w:w="879" w:type="dxa"/>
            <w:gridSpan w:val="2"/>
            <w:vAlign w:val="center"/>
          </w:tcPr>
          <w:p w:rsidR="00F216E0" w:rsidRPr="00873068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7F753C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 w:hint="cs"/>
                <w:b/>
                <w:bCs/>
                <w:rtl/>
              </w:rPr>
              <w:t>15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فاطمة محمد مريع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1020932065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0535719094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نطع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أرملة</w:t>
            </w: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C15A4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7F753C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5A76A8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5A76A8">
              <w:rPr>
                <w:rFonts w:ascii="Sakkal Majalla" w:eastAsia="Calibri" w:hAnsi="Sakkal Majalla" w:cs="Sakkal Majalla" w:hint="cs"/>
                <w:b/>
                <w:bCs/>
                <w:rtl/>
              </w:rPr>
              <w:lastRenderedPageBreak/>
              <w:t>16</w:t>
            </w:r>
          </w:p>
        </w:tc>
        <w:tc>
          <w:tcPr>
            <w:tcW w:w="2510" w:type="dxa"/>
            <w:vAlign w:val="center"/>
          </w:tcPr>
          <w:p w:rsidR="00F216E0" w:rsidRPr="00C2489C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C2489C">
              <w:rPr>
                <w:rFonts w:asciiTheme="minorBidi" w:hAnsiTheme="minorBidi" w:hint="cs"/>
                <w:b/>
                <w:bCs/>
                <w:rtl/>
              </w:rPr>
              <w:t>شريفه عبدالله عبد الرحمن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i/>
                <w:i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i/>
                <w:iCs/>
                <w:rtl/>
              </w:rPr>
              <w:t>1060011440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0551211882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نطع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أرملة</w:t>
            </w: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EC4302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856C7B">
              <w:rPr>
                <w:rFonts w:ascii="Sakkal Majalla" w:eastAsia="Calibri" w:hAnsi="Sakkal Majalla" w:cs="Sakkal Majalla" w:hint="cs"/>
                <w:rtl/>
              </w:rPr>
              <w:t>17</w:t>
            </w:r>
          </w:p>
        </w:tc>
        <w:tc>
          <w:tcPr>
            <w:tcW w:w="2510" w:type="dxa"/>
            <w:vAlign w:val="center"/>
          </w:tcPr>
          <w:p w:rsidR="00F216E0" w:rsidRPr="00C2489C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شارة محني عامر البناوي</w:t>
            </w:r>
          </w:p>
        </w:tc>
        <w:tc>
          <w:tcPr>
            <w:tcW w:w="1814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1110707013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0557166947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C15A4">
              <w:rPr>
                <w:rFonts w:asciiTheme="minorBidi" w:hAnsiTheme="minorBidi" w:hint="cs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  <w:r w:rsidRPr="00856C7B">
              <w:rPr>
                <w:rFonts w:ascii="Sakkal Majalla" w:eastAsia="Calibri" w:hAnsi="Sakkal Majalla" w:cs="Sakkal Majalla" w:hint="cs"/>
                <w:rtl/>
              </w:rPr>
              <w:t>18</w:t>
            </w:r>
          </w:p>
        </w:tc>
        <w:tc>
          <w:tcPr>
            <w:tcW w:w="2510" w:type="dxa"/>
            <w:vAlign w:val="center"/>
          </w:tcPr>
          <w:p w:rsidR="00F216E0" w:rsidRPr="00C2489C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فاطمة موسى محمد عسيري</w:t>
            </w:r>
          </w:p>
        </w:tc>
        <w:tc>
          <w:tcPr>
            <w:tcW w:w="1814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1083555783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0503247665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الفجر </w:t>
            </w:r>
          </w:p>
        </w:tc>
        <w:tc>
          <w:tcPr>
            <w:tcW w:w="879" w:type="dxa"/>
            <w:gridSpan w:val="2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مهجورة</w:t>
            </w:r>
          </w:p>
        </w:tc>
        <w:tc>
          <w:tcPr>
            <w:tcW w:w="2383" w:type="dxa"/>
          </w:tcPr>
          <w:p w:rsidR="00F216E0" w:rsidRDefault="00F216E0" w:rsidP="00F216E0">
            <w:pPr>
              <w:jc w:val="center"/>
            </w:pPr>
            <w:r w:rsidRPr="00BD4C92"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C15A4" w:rsidRDefault="00F216E0" w:rsidP="00F216E0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C15A4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19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فاطمة عبد الله محمد الغمور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1068747938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0557420684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3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/>
                <w:b/>
                <w:bCs/>
                <w:rtl/>
              </w:rPr>
              <w:t>الاهمال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20</w:t>
            </w:r>
          </w:p>
        </w:tc>
        <w:tc>
          <w:tcPr>
            <w:tcW w:w="251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فاطمه زايد منيع</w:t>
            </w:r>
          </w:p>
        </w:tc>
        <w:tc>
          <w:tcPr>
            <w:tcW w:w="1814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1078317698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0550795185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 w:rsidRPr="00856C7B">
              <w:rPr>
                <w:rFonts w:asciiTheme="minorBidi" w:hAnsiTheme="minorBidi" w:hint="cs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F216E0" w:rsidRPr="00856C7B" w:rsidRDefault="00F216E0" w:rsidP="00F216E0">
            <w:pPr>
              <w:spacing w:after="100" w:afterAutospacing="1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80AAD" w:rsidRDefault="00F216E0" w:rsidP="00F216E0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880AAD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21</w:t>
            </w:r>
          </w:p>
        </w:tc>
        <w:tc>
          <w:tcPr>
            <w:tcW w:w="2510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كحلة عامر محمد عسيري </w:t>
            </w:r>
          </w:p>
        </w:tc>
        <w:tc>
          <w:tcPr>
            <w:tcW w:w="1814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1012515761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0532319780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أرملة</w:t>
            </w:r>
          </w:p>
        </w:tc>
        <w:tc>
          <w:tcPr>
            <w:tcW w:w="2383" w:type="dxa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22</w:t>
            </w:r>
          </w:p>
        </w:tc>
        <w:tc>
          <w:tcPr>
            <w:tcW w:w="2510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فاطمه محمد حسن جابر </w:t>
            </w:r>
          </w:p>
        </w:tc>
        <w:tc>
          <w:tcPr>
            <w:tcW w:w="1814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1024076257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05559324734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746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روام</w:t>
            </w:r>
          </w:p>
        </w:tc>
        <w:tc>
          <w:tcPr>
            <w:tcW w:w="879" w:type="dxa"/>
            <w:gridSpan w:val="2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ارملة</w:t>
            </w:r>
          </w:p>
        </w:tc>
        <w:tc>
          <w:tcPr>
            <w:tcW w:w="2383" w:type="dxa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B72AB1" w:rsidRDefault="00F216E0" w:rsidP="00F216E0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B72AB1">
              <w:rPr>
                <w:rFonts w:asciiTheme="minorBidi" w:hAnsiTheme="minorBidi"/>
                <w:b/>
                <w:bCs/>
                <w:color w:val="FF0000"/>
              </w:rPr>
              <w:sym w:font="Wingdings 2" w:char="F050"/>
            </w: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D9D9D9" w:themeFill="background1" w:themeFillShade="D9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  <w:r>
              <w:rPr>
                <w:rFonts w:ascii="Sakkal Majalla" w:eastAsia="Calibri" w:hAnsi="Sakkal Majalla" w:cs="Sakkal Majalla" w:hint="cs"/>
                <w:rtl/>
              </w:rPr>
              <w:t>23</w:t>
            </w:r>
          </w:p>
        </w:tc>
        <w:tc>
          <w:tcPr>
            <w:tcW w:w="2510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عفيفة أحمد عواض </w:t>
            </w:r>
          </w:p>
        </w:tc>
        <w:tc>
          <w:tcPr>
            <w:tcW w:w="1814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1101213542</w:t>
            </w:r>
          </w:p>
        </w:tc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0508054063</w:t>
            </w:r>
          </w:p>
        </w:tc>
        <w:tc>
          <w:tcPr>
            <w:tcW w:w="419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746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الفجر</w:t>
            </w:r>
          </w:p>
        </w:tc>
        <w:tc>
          <w:tcPr>
            <w:tcW w:w="879" w:type="dxa"/>
            <w:gridSpan w:val="2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مطلقة</w:t>
            </w:r>
          </w:p>
        </w:tc>
        <w:tc>
          <w:tcPr>
            <w:tcW w:w="2383" w:type="dxa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500</w:t>
            </w:r>
          </w:p>
        </w:tc>
        <w:tc>
          <w:tcPr>
            <w:tcW w:w="1134" w:type="dxa"/>
          </w:tcPr>
          <w:p w:rsidR="00F216E0" w:rsidRPr="00B72AB1" w:rsidRDefault="00F216E0" w:rsidP="00F216E0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92D050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510" w:type="dxa"/>
            <w:shd w:val="clear" w:color="auto" w:fill="92D050"/>
            <w:vAlign w:val="center"/>
          </w:tcPr>
          <w:p w:rsidR="00F216E0" w:rsidRPr="00C2489C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46" w:type="dxa"/>
            <w:shd w:val="clear" w:color="auto" w:fill="92D050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70" w:type="dxa"/>
            <w:gridSpan w:val="2"/>
            <w:vAlign w:val="center"/>
          </w:tcPr>
          <w:p w:rsidR="00F216E0" w:rsidRPr="00B72AB1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B72AB1">
              <w:rPr>
                <w:rFonts w:asciiTheme="minorBidi" w:hAnsiTheme="minorBidi" w:hint="cs"/>
                <w:b/>
                <w:bCs/>
                <w:color w:val="FF0000"/>
                <w:rtl/>
              </w:rPr>
              <w:t>المجموع</w:t>
            </w:r>
          </w:p>
        </w:tc>
        <w:tc>
          <w:tcPr>
            <w:tcW w:w="859" w:type="dxa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15</w:t>
            </w: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>00</w:t>
            </w:r>
          </w:p>
        </w:tc>
        <w:tc>
          <w:tcPr>
            <w:tcW w:w="2383" w:type="dxa"/>
          </w:tcPr>
          <w:p w:rsidR="00F216E0" w:rsidRPr="00E03F48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 xml:space="preserve">أحد </w:t>
            </w:r>
            <w:r w:rsidRPr="00E03F48">
              <w:rPr>
                <w:rFonts w:asciiTheme="minorBidi" w:hAnsiTheme="minorBidi" w:hint="cs"/>
                <w:b/>
                <w:bCs/>
                <w:color w:val="FF0000"/>
                <w:rtl/>
              </w:rPr>
              <w:t>عشر ألف</w:t>
            </w:r>
            <w:r>
              <w:rPr>
                <w:rFonts w:asciiTheme="minorBidi" w:hAnsiTheme="minorBidi" w:hint="cs"/>
                <w:b/>
                <w:bCs/>
                <w:color w:val="FF0000"/>
                <w:rtl/>
              </w:rPr>
              <w:t xml:space="preserve"> وخمسمائة </w:t>
            </w:r>
            <w:r w:rsidRPr="00E03F48">
              <w:rPr>
                <w:rFonts w:asciiTheme="minorBidi" w:hAnsiTheme="minorBidi" w:hint="cs"/>
                <w:b/>
                <w:bCs/>
                <w:color w:val="FF0000"/>
                <w:rtl/>
              </w:rPr>
              <w:t xml:space="preserve"> ريال</w:t>
            </w:r>
          </w:p>
        </w:tc>
        <w:tc>
          <w:tcPr>
            <w:tcW w:w="1134" w:type="dxa"/>
          </w:tcPr>
          <w:p w:rsidR="00F216E0" w:rsidRPr="00B72AB1" w:rsidRDefault="00F216E0" w:rsidP="00F216E0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92D050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510" w:type="dxa"/>
            <w:shd w:val="clear" w:color="auto" w:fill="92D050"/>
            <w:vAlign w:val="center"/>
          </w:tcPr>
          <w:p w:rsidR="00F216E0" w:rsidRPr="00C2489C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4" w:type="dxa"/>
            <w:shd w:val="clear" w:color="auto" w:fill="92D050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F216E0" w:rsidRPr="00856C7B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46" w:type="dxa"/>
            <w:shd w:val="clear" w:color="auto" w:fill="92D050"/>
            <w:vAlign w:val="center"/>
          </w:tcPr>
          <w:p w:rsidR="00F216E0" w:rsidRDefault="00F216E0" w:rsidP="00F216E0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729" w:type="dxa"/>
            <w:gridSpan w:val="3"/>
            <w:shd w:val="clear" w:color="auto" w:fill="92D050"/>
            <w:vAlign w:val="center"/>
          </w:tcPr>
          <w:p w:rsidR="00F216E0" w:rsidRPr="00B72AB1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2383" w:type="dxa"/>
            <w:shd w:val="clear" w:color="auto" w:fill="92D050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1134" w:type="dxa"/>
            <w:shd w:val="clear" w:color="auto" w:fill="92D050"/>
          </w:tcPr>
          <w:p w:rsidR="00F216E0" w:rsidRPr="00E03F48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BFBFBF" w:themeFill="background1" w:themeFillShade="BF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510" w:type="dxa"/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6E0" w:rsidRPr="00856C7B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79" w:type="dxa"/>
            <w:gridSpan w:val="2"/>
            <w:shd w:val="clear" w:color="auto" w:fill="BFBFBF" w:themeFill="background1" w:themeFillShade="BF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83" w:type="dxa"/>
            <w:shd w:val="clear" w:color="auto" w:fill="BFBFBF" w:themeFill="background1" w:themeFillShade="BF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216E0" w:rsidRPr="00856C7B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216E0" w:rsidRPr="00856C7B" w:rsidTr="00F216E0">
        <w:trPr>
          <w:trHeight w:val="10"/>
        </w:trPr>
        <w:tc>
          <w:tcPr>
            <w:tcW w:w="754" w:type="dxa"/>
            <w:shd w:val="clear" w:color="auto" w:fill="BFBFBF" w:themeFill="background1" w:themeFillShade="BF"/>
            <w:vAlign w:val="center"/>
          </w:tcPr>
          <w:p w:rsidR="00F216E0" w:rsidRPr="00856C7B" w:rsidRDefault="00F216E0" w:rsidP="00F216E0">
            <w:pPr>
              <w:spacing w:after="100" w:afterAutospacing="1"/>
              <w:jc w:val="center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2510" w:type="dxa"/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1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6E0" w:rsidRPr="00856C7B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746" w:type="dxa"/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879" w:type="dxa"/>
            <w:gridSpan w:val="2"/>
            <w:shd w:val="clear" w:color="auto" w:fill="BFBFBF" w:themeFill="background1" w:themeFillShade="BF"/>
          </w:tcPr>
          <w:p w:rsidR="00F216E0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383" w:type="dxa"/>
            <w:shd w:val="clear" w:color="auto" w:fill="BFBFBF" w:themeFill="background1" w:themeFillShade="BF"/>
          </w:tcPr>
          <w:p w:rsidR="00F216E0" w:rsidRPr="007F753C" w:rsidRDefault="00F216E0" w:rsidP="00F216E0">
            <w:pPr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216E0" w:rsidRPr="00856C7B" w:rsidRDefault="00F216E0" w:rsidP="00F216E0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DE1AE9" w:rsidRPr="00DE1AE9" w:rsidRDefault="00DE1AE9">
      <w:pPr>
        <w:rPr>
          <w:rFonts w:asciiTheme="minorBidi" w:hAnsiTheme="minorBidi"/>
        </w:rPr>
      </w:pPr>
    </w:p>
    <w:p w:rsidR="001B023A" w:rsidRDefault="005321F5" w:rsidP="001B023A">
      <w:pPr>
        <w:spacing w:before="100" w:beforeAutospacing="1" w:after="100" w:afterAutospacing="1" w:line="240" w:lineRule="auto"/>
        <w:jc w:val="center"/>
        <w:rPr>
          <w:rFonts w:cs="Diwani Bent"/>
          <w:sz w:val="32"/>
          <w:szCs w:val="32"/>
          <w:rtl/>
        </w:rPr>
      </w:pPr>
      <w:r>
        <w:rPr>
          <w:rFonts w:cs="Diwani Bent" w:hint="cs"/>
          <w:sz w:val="32"/>
          <w:szCs w:val="32"/>
          <w:rtl/>
        </w:rPr>
        <w:t xml:space="preserve"> </w:t>
      </w:r>
    </w:p>
    <w:p w:rsidR="00BB1800" w:rsidRDefault="00BB1800" w:rsidP="00BB1800">
      <w:pPr>
        <w:tabs>
          <w:tab w:val="left" w:pos="5801"/>
        </w:tabs>
        <w:spacing w:before="100" w:beforeAutospacing="1" w:after="100" w:afterAutospacing="1"/>
        <w:rPr>
          <w:rFonts w:cs="Diwani Bent"/>
          <w:sz w:val="32"/>
          <w:szCs w:val="32"/>
          <w:rtl/>
        </w:rPr>
      </w:pPr>
    </w:p>
    <w:p w:rsidR="00BB1800" w:rsidRDefault="00480E7A" w:rsidP="00BB1800">
      <w:pPr>
        <w:tabs>
          <w:tab w:val="left" w:pos="5801"/>
        </w:tabs>
        <w:spacing w:before="100" w:beforeAutospacing="1" w:after="100" w:afterAutospacing="1"/>
        <w:rPr>
          <w:rFonts w:cs="Diwani Bent" w:hint="cs"/>
          <w:sz w:val="32"/>
          <w:szCs w:val="32"/>
          <w:rtl/>
        </w:rPr>
      </w:pPr>
      <w:r>
        <w:rPr>
          <w:rFonts w:cs="Diwani Bent"/>
          <w:sz w:val="32"/>
          <w:szCs w:val="32"/>
          <w:rtl/>
        </w:rPr>
        <w:tab/>
      </w:r>
    </w:p>
    <w:p w:rsidR="00F216E0" w:rsidRDefault="00F216E0" w:rsidP="00BB1800">
      <w:pPr>
        <w:tabs>
          <w:tab w:val="left" w:pos="5801"/>
        </w:tabs>
        <w:spacing w:before="100" w:beforeAutospacing="1" w:after="100" w:afterAutospacing="1"/>
        <w:rPr>
          <w:rFonts w:cs="Diwani Bent" w:hint="cs"/>
          <w:sz w:val="32"/>
          <w:szCs w:val="32"/>
          <w:rtl/>
        </w:rPr>
      </w:pPr>
    </w:p>
    <w:p w:rsidR="00DE1AE9" w:rsidRDefault="00BB1800" w:rsidP="00F216E0">
      <w:pPr>
        <w:rPr>
          <w:rFonts w:cs="AL-Mohanad Bold"/>
          <w:sz w:val="32"/>
          <w:szCs w:val="32"/>
          <w:rtl/>
        </w:rPr>
      </w:pPr>
      <w:r w:rsidRPr="00BB1800">
        <w:rPr>
          <w:rFonts w:cs="AL-Mohanad Bold" w:hint="cs"/>
          <w:sz w:val="32"/>
          <w:szCs w:val="32"/>
          <w:rtl/>
        </w:rPr>
        <w:t xml:space="preserve">      </w:t>
      </w:r>
      <w:r w:rsidR="00295EA1">
        <w:rPr>
          <w:rFonts w:cs="AL-Mohanad Bold" w:hint="cs"/>
          <w:sz w:val="32"/>
          <w:szCs w:val="32"/>
          <w:rtl/>
        </w:rPr>
        <w:t xml:space="preserve">                        </w:t>
      </w:r>
      <w:r w:rsidR="00F216E0">
        <w:rPr>
          <w:rFonts w:cs="AL-Mohanad Bold" w:hint="cs"/>
          <w:sz w:val="32"/>
          <w:szCs w:val="32"/>
          <w:rtl/>
        </w:rPr>
        <w:t xml:space="preserve">              </w:t>
      </w:r>
      <w:r w:rsidR="00295EA1">
        <w:rPr>
          <w:rFonts w:cs="AL-Mohanad Bold" w:hint="cs"/>
          <w:sz w:val="32"/>
          <w:szCs w:val="32"/>
          <w:rtl/>
        </w:rPr>
        <w:t xml:space="preserve"> </w:t>
      </w:r>
      <w:r w:rsidRPr="00BB1800">
        <w:rPr>
          <w:rFonts w:cs="AL-Mohanad Bold" w:hint="cs"/>
          <w:sz w:val="32"/>
          <w:szCs w:val="32"/>
          <w:rtl/>
        </w:rPr>
        <w:t>تم ا</w:t>
      </w:r>
      <w:r>
        <w:rPr>
          <w:rFonts w:cs="AL-Mohanad Bold" w:hint="cs"/>
          <w:sz w:val="32"/>
          <w:szCs w:val="32"/>
          <w:rtl/>
        </w:rPr>
        <w:t>ل</w:t>
      </w:r>
      <w:r w:rsidRPr="00BB1800">
        <w:rPr>
          <w:rFonts w:cs="AL-Mohanad Bold" w:hint="cs"/>
          <w:sz w:val="32"/>
          <w:szCs w:val="32"/>
          <w:rtl/>
        </w:rPr>
        <w:t xml:space="preserve">صرف بموجب  تعميد رئيس مجلس الإدارة رقم </w:t>
      </w:r>
      <w:r>
        <w:rPr>
          <w:rFonts w:cs="AL-Mohanad Bold" w:hint="cs"/>
          <w:sz w:val="32"/>
          <w:szCs w:val="32"/>
          <w:rtl/>
        </w:rPr>
        <w:t xml:space="preserve"> بدون </w:t>
      </w:r>
      <w:r w:rsidRPr="00BB1800">
        <w:rPr>
          <w:rFonts w:cs="AL-Mohanad Bold" w:hint="cs"/>
          <w:sz w:val="32"/>
          <w:szCs w:val="32"/>
          <w:rtl/>
        </w:rPr>
        <w:t xml:space="preserve"> وتاريخ </w:t>
      </w:r>
      <w:r w:rsidR="00AA4207">
        <w:rPr>
          <w:rFonts w:cs="AL-Mohanad Bold" w:hint="cs"/>
          <w:sz w:val="32"/>
          <w:szCs w:val="32"/>
          <w:rtl/>
        </w:rPr>
        <w:t>30/5/2021م</w:t>
      </w:r>
    </w:p>
    <w:p w:rsidR="00AA4207" w:rsidRDefault="00AA4207" w:rsidP="00AA4207">
      <w:pP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             أمين الصندوق                                الممثل المالي                               مدير الجمعية                                                   رئيس مجلس الإدارة</w:t>
      </w:r>
    </w:p>
    <w:p w:rsidR="00AA4207" w:rsidRPr="00AA4207" w:rsidRDefault="00D42E35" w:rsidP="00AA4207">
      <w:pPr>
        <w:rPr>
          <w:rFonts w:cs="AL-Mohanad Bold"/>
          <w:sz w:val="32"/>
          <w:szCs w:val="32"/>
        </w:rPr>
      </w:pPr>
      <w:r>
        <w:rPr>
          <w:rFonts w:cs="AL-Mohanad Bold" w:hint="cs"/>
          <w:sz w:val="32"/>
          <w:szCs w:val="32"/>
          <w:rtl/>
        </w:rPr>
        <w:t xml:space="preserve">     </w:t>
      </w:r>
      <w:r w:rsidR="00AA4207">
        <w:rPr>
          <w:rFonts w:cs="AL-Mohanad Bold" w:hint="cs"/>
          <w:sz w:val="32"/>
          <w:szCs w:val="32"/>
          <w:rtl/>
        </w:rPr>
        <w:t>عبد العزيز علي النع</w:t>
      </w:r>
      <w:r w:rsidR="00E03F48">
        <w:rPr>
          <w:rFonts w:cs="AL-Mohanad Bold" w:hint="cs"/>
          <w:sz w:val="32"/>
          <w:szCs w:val="32"/>
          <w:rtl/>
        </w:rPr>
        <w:t xml:space="preserve">مي                            </w:t>
      </w:r>
      <w:r w:rsidR="00AA4207">
        <w:rPr>
          <w:rFonts w:cs="AL-Mohanad Bold" w:hint="cs"/>
          <w:sz w:val="32"/>
          <w:szCs w:val="32"/>
          <w:rtl/>
        </w:rPr>
        <w:t xml:space="preserve">عبد الله علي                       مريع البناوي                                                            محمد يحيى الحلوي </w:t>
      </w: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Default="00DE1AE9" w:rsidP="00DE1AE9">
      <w:pPr>
        <w:rPr>
          <w:rFonts w:cs="Diwani Bent"/>
          <w:sz w:val="32"/>
          <w:szCs w:val="32"/>
        </w:rPr>
      </w:pPr>
    </w:p>
    <w:p w:rsidR="00DE1AE9" w:rsidRDefault="00DE1AE9" w:rsidP="00DE1AE9">
      <w:pPr>
        <w:tabs>
          <w:tab w:val="left" w:pos="5711"/>
        </w:tabs>
        <w:rPr>
          <w:rFonts w:cs="Diwani Bent"/>
          <w:sz w:val="32"/>
          <w:szCs w:val="32"/>
        </w:rPr>
      </w:pPr>
      <w:r>
        <w:rPr>
          <w:rFonts w:cs="Diwani Bent"/>
          <w:sz w:val="32"/>
          <w:szCs w:val="32"/>
          <w:rtl/>
        </w:rPr>
        <w:tab/>
      </w: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Pr="00DE1AE9" w:rsidRDefault="00DE1AE9" w:rsidP="00DE1AE9">
      <w:pPr>
        <w:rPr>
          <w:rFonts w:cs="Diwani Bent"/>
          <w:sz w:val="32"/>
          <w:szCs w:val="32"/>
        </w:rPr>
      </w:pPr>
    </w:p>
    <w:p w:rsidR="00DE1AE9" w:rsidRPr="00DE1AE9" w:rsidRDefault="00DE1AE9" w:rsidP="001857FB">
      <w:pPr>
        <w:rPr>
          <w:rFonts w:cs="Diwani Bent"/>
          <w:sz w:val="32"/>
          <w:szCs w:val="32"/>
        </w:rPr>
      </w:pPr>
    </w:p>
    <w:sectPr w:rsidR="00DE1AE9" w:rsidRPr="00DE1AE9" w:rsidSect="0029070A">
      <w:headerReference w:type="default" r:id="rId7"/>
      <w:footerReference w:type="default" r:id="rId8"/>
      <w:pgSz w:w="16838" w:h="11906" w:orient="landscape"/>
      <w:pgMar w:top="720" w:right="720" w:bottom="720" w:left="720" w:header="1644" w:footer="454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86" w:rsidRDefault="001E6986" w:rsidP="005B717C">
      <w:pPr>
        <w:spacing w:after="0" w:line="240" w:lineRule="auto"/>
      </w:pPr>
      <w:r>
        <w:separator/>
      </w:r>
    </w:p>
  </w:endnote>
  <w:endnote w:type="continuationSeparator" w:id="1">
    <w:p w:rsidR="001E6986" w:rsidRDefault="001E6986" w:rsidP="005B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FB" w:rsidRDefault="00E94BF0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5" type="#_x0000_t32" style="position:absolute;left:0;text-align:left;margin-left:-4.5pt;margin-top:7.6pt;width:530.25pt;height:.05pt;flip:x;z-index:251658240" o:connectortype="straight">
          <w10:wrap anchorx="page"/>
        </v:shape>
      </w:pict>
    </w:r>
  </w:p>
  <w:p w:rsidR="00DE1AE9" w:rsidRPr="00480E7A" w:rsidRDefault="001857FB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sz w:val="24"/>
        <w:szCs w:val="24"/>
        <w:rtl/>
      </w:rPr>
      <w:tab/>
    </w:r>
    <w:r w:rsidR="00685311" w:rsidRPr="00480E7A">
      <w:rPr>
        <w:rFonts w:hint="cs"/>
        <w:b/>
        <w:bCs/>
        <w:sz w:val="24"/>
        <w:szCs w:val="24"/>
        <w:rtl/>
      </w:rPr>
      <w:t>محافظة</w:t>
    </w:r>
    <w:r w:rsidR="00DE1AE9" w:rsidRPr="00480E7A">
      <w:rPr>
        <w:rFonts w:hint="cs"/>
        <w:b/>
        <w:bCs/>
        <w:sz w:val="24"/>
        <w:szCs w:val="24"/>
        <w:rtl/>
      </w:rPr>
      <w:t xml:space="preserve"> رجال المع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روام </w:t>
    </w:r>
    <w:r w:rsidR="00DE1AE9" w:rsidRPr="00480E7A">
      <w:rPr>
        <w:b/>
        <w:bCs/>
        <w:sz w:val="24"/>
        <w:szCs w:val="24"/>
        <w:rtl/>
      </w:rPr>
      <w:t>–</w:t>
    </w:r>
    <w:r w:rsidR="00480E7A">
      <w:rPr>
        <w:rFonts w:hint="cs"/>
        <w:b/>
        <w:bCs/>
        <w:sz w:val="24"/>
        <w:szCs w:val="24"/>
        <w:rtl/>
      </w:rPr>
      <w:t xml:space="preserve"> </w:t>
    </w:r>
    <w:r w:rsidR="00DE1AE9" w:rsidRPr="00480E7A">
      <w:rPr>
        <w:rFonts w:hint="cs"/>
        <w:b/>
        <w:bCs/>
        <w:sz w:val="24"/>
        <w:szCs w:val="24"/>
        <w:rtl/>
      </w:rPr>
      <w:t xml:space="preserve">ص.ب (265) رجال المع الرمز البريدي 61956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جوال الجمعية </w:t>
    </w:r>
    <w:r w:rsidR="00685311" w:rsidRPr="00480E7A">
      <w:rPr>
        <w:rFonts w:hint="cs"/>
        <w:b/>
        <w:bCs/>
        <w:sz w:val="24"/>
        <w:szCs w:val="24"/>
        <w:rtl/>
      </w:rPr>
      <w:t>/ 0557227500</w:t>
    </w:r>
  </w:p>
  <w:p w:rsidR="00685311" w:rsidRPr="00480E7A" w:rsidRDefault="00685311" w:rsidP="00480E7A">
    <w:pPr>
      <w:pStyle w:val="a4"/>
      <w:jc w:val="center"/>
      <w:rPr>
        <w:b/>
        <w:bCs/>
        <w:sz w:val="24"/>
        <w:szCs w:val="24"/>
      </w:rPr>
    </w:pPr>
    <w:r w:rsidRPr="00480E7A">
      <w:rPr>
        <w:rFonts w:hint="cs"/>
        <w:b/>
        <w:bCs/>
        <w:sz w:val="24"/>
        <w:szCs w:val="24"/>
        <w:rtl/>
      </w:rPr>
      <w:t>حساب الجمعية في مصرف الراجحي (</w:t>
    </w:r>
    <w:r w:rsidRPr="00480E7A">
      <w:rPr>
        <w:b/>
        <w:bCs/>
        <w:sz w:val="24"/>
        <w:szCs w:val="24"/>
      </w:rPr>
      <w:t>SA7380000478608010612227</w:t>
    </w:r>
    <w:r w:rsidRPr="00480E7A">
      <w:rPr>
        <w:rFonts w:hint="cs"/>
        <w:b/>
        <w:bCs/>
        <w:sz w:val="24"/>
        <w:szCs w:val="24"/>
        <w:rtl/>
      </w:rPr>
      <w:t xml:space="preserve">) </w:t>
    </w:r>
    <w:r w:rsidRPr="00480E7A">
      <w:rPr>
        <w:b/>
        <w:bCs/>
        <w:sz w:val="24"/>
        <w:szCs w:val="24"/>
      </w:rPr>
      <w:t xml:space="preserve">E-mail: </w:t>
    </w:r>
    <w:hyperlink r:id="rId1" w:history="1">
      <w:r w:rsidR="007C5901" w:rsidRPr="005E1C68">
        <w:rPr>
          <w:rStyle w:val="Hyperlink"/>
          <w:b/>
          <w:bCs/>
          <w:sz w:val="24"/>
          <w:szCs w:val="24"/>
        </w:rPr>
        <w:t>jm2et.rowm882@gmail.com</w:t>
      </w:r>
    </w:hyperlink>
  </w:p>
  <w:p w:rsidR="00DE1AE9" w:rsidRPr="00480E7A" w:rsidRDefault="00685311" w:rsidP="00480E7A">
    <w:pPr>
      <w:pStyle w:val="a4"/>
      <w:jc w:val="center"/>
      <w:rPr>
        <w:b/>
        <w:bCs/>
        <w:noProof/>
        <w:sz w:val="24"/>
        <w:szCs w:val="24"/>
        <w:rtl/>
      </w:rPr>
    </w:pPr>
    <w:r w:rsidRPr="00480E7A">
      <w:rPr>
        <w:rFonts w:hint="cs"/>
        <w:b/>
        <w:bCs/>
        <w:noProof/>
        <w:sz w:val="24"/>
        <w:szCs w:val="24"/>
        <w:rtl/>
      </w:rPr>
      <w:drawing>
        <wp:inline distT="0" distB="0" distL="0" distR="0">
          <wp:extent cx="1400175" cy="247650"/>
          <wp:effectExtent l="19050" t="0" r="0" b="0"/>
          <wp:docPr id="4" name="صورة 3" descr="twe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et1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371" cy="2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86" w:rsidRDefault="001E6986" w:rsidP="005B717C">
      <w:pPr>
        <w:spacing w:after="0" w:line="240" w:lineRule="auto"/>
      </w:pPr>
      <w:r>
        <w:separator/>
      </w:r>
    </w:p>
  </w:footnote>
  <w:footnote w:type="continuationSeparator" w:id="1">
    <w:p w:rsidR="001E6986" w:rsidRDefault="001E6986" w:rsidP="005B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pPr w:leftFromText="180" w:rightFromText="180" w:vertAnchor="text" w:horzAnchor="margin" w:tblpXSpec="center" w:tblpY="-1064"/>
      <w:bidiVisual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1"/>
      <w:gridCol w:w="3561"/>
      <w:gridCol w:w="3561"/>
    </w:tblGrid>
    <w:tr w:rsidR="00480E7A" w:rsidRPr="00DE1AE9" w:rsidTr="00480E7A">
      <w:trPr>
        <w:trHeight w:val="1136"/>
      </w:trPr>
      <w:tc>
        <w:tcPr>
          <w:tcW w:w="3651" w:type="dxa"/>
          <w:vAlign w:val="center"/>
        </w:tcPr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>المملكة العربية السعودية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جمعية البر الخيرية بمركز روام 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تحت </w:t>
          </w:r>
          <w:r w:rsidRPr="00DE1AE9">
            <w:rPr>
              <w:rFonts w:asciiTheme="minorBidi" w:hAnsiTheme="minorBidi" w:hint="cs"/>
              <w:b/>
              <w:bCs/>
              <w:rtl/>
            </w:rPr>
            <w:t>إشراف</w:t>
          </w:r>
          <w:r w:rsidR="00E23BBE">
            <w:rPr>
              <w:rFonts w:asciiTheme="minorBidi" w:hAnsiTheme="minorBidi"/>
              <w:b/>
              <w:bCs/>
              <w:rtl/>
            </w:rPr>
            <w:t xml:space="preserve"> وزارة ا</w:t>
          </w:r>
          <w:r w:rsidR="00E23BBE">
            <w:rPr>
              <w:rFonts w:asciiTheme="minorBidi" w:hAnsiTheme="minorBidi" w:hint="cs"/>
              <w:b/>
              <w:bCs/>
              <w:rtl/>
            </w:rPr>
            <w:t xml:space="preserve">لموارد البشرية </w:t>
          </w:r>
          <w:r w:rsidRPr="00DE1AE9">
            <w:rPr>
              <w:rFonts w:asciiTheme="minorBidi" w:hAnsiTheme="minorBidi"/>
              <w:b/>
              <w:bCs/>
              <w:rtl/>
            </w:rPr>
            <w:t xml:space="preserve">والتنمية الاجتماعية </w:t>
          </w:r>
        </w:p>
        <w:p w:rsidR="00480E7A" w:rsidRPr="00DE1AE9" w:rsidRDefault="00480E7A" w:rsidP="00366500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ترخيص رقم (882) في 7/6/1438هـ  </w:t>
          </w:r>
        </w:p>
      </w:tc>
      <w:tc>
        <w:tcPr>
          <w:tcW w:w="3561" w:type="dxa"/>
        </w:tcPr>
        <w:p w:rsidR="00480E7A" w:rsidRPr="00DE1AE9" w:rsidRDefault="00480E7A" w:rsidP="00366500">
          <w:pPr>
            <w:pStyle w:val="a6"/>
            <w:rPr>
              <w:rFonts w:asciiTheme="minorBidi" w:hAnsiTheme="minorBidi"/>
              <w:sz w:val="32"/>
              <w:szCs w:val="32"/>
              <w:rtl/>
            </w:rPr>
          </w:pPr>
          <w:r w:rsidRPr="00DE1AE9">
            <w:rPr>
              <w:rFonts w:asciiTheme="minorBidi" w:hAnsiTheme="minorBidi"/>
              <w:noProof/>
              <w:sz w:val="32"/>
              <w:szCs w:val="32"/>
              <w:rtl/>
            </w:rPr>
            <w:drawing>
              <wp:inline distT="0" distB="0" distL="0" distR="0">
                <wp:extent cx="866775" cy="866775"/>
                <wp:effectExtent l="19050" t="0" r="9525" b="0"/>
                <wp:docPr id="9" name="صورة 0" descr="IMG_٢٠١٧١٢٢٧_٠٩٥١٤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٢٠١٧١٢٢٧_٠٩٥١٤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E1AE9">
            <w:rPr>
              <w:rFonts w:asciiTheme="minorBidi" w:hAnsiTheme="minorBidi"/>
              <w:sz w:val="32"/>
              <w:szCs w:val="32"/>
              <w:rtl/>
            </w:rPr>
            <w:t xml:space="preserve"> </w:t>
          </w:r>
        </w:p>
      </w:tc>
      <w:tc>
        <w:tcPr>
          <w:tcW w:w="3561" w:type="dxa"/>
        </w:tcPr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الــرقــ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م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 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التـاريـــ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خ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المشفوع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ات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....................... 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المــوضـوع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</w:t>
          </w:r>
          <w:r w:rsidRPr="00DE1AE9">
            <w:rPr>
              <w:rFonts w:asciiTheme="minorBidi" w:hAnsiTheme="minorBidi"/>
              <w:rtl/>
            </w:rPr>
            <w:t>..</w:t>
          </w:r>
        </w:p>
      </w:tc>
    </w:tr>
  </w:tbl>
  <w:p w:rsidR="00480E7A" w:rsidRDefault="00480E7A" w:rsidP="00480E7A">
    <w:pPr>
      <w:pStyle w:val="a3"/>
      <w:rPr>
        <w:rtl/>
      </w:rPr>
    </w:pPr>
  </w:p>
  <w:p w:rsidR="00480E7A" w:rsidRDefault="00E94BF0" w:rsidP="00480E7A">
    <w:pPr>
      <w:pStyle w:val="a3"/>
    </w:pPr>
    <w:r w:rsidRPr="00E94BF0">
      <w:rPr>
        <w:rFonts w:asciiTheme="minorBidi" w:hAnsiTheme="minorBidi"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46" type="#_x0000_t32" style="position:absolute;left:0;text-align:left;margin-left:-4.5pt;margin-top:9.4pt;width:780pt;height:0;flip:x;z-index:251659264" o:connectortype="straight">
          <w10:wrap anchorx="page"/>
        </v:shape>
      </w:pict>
    </w:r>
  </w:p>
  <w:p w:rsidR="00480E7A" w:rsidRDefault="00480E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6"/>
      <o:rules v:ext="edit">
        <o:r id="V:Rule3" type="connector" idref="#_x0000_s6145"/>
        <o:r id="V:Rule4" type="connector" idref="#_x0000_s614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26AAC"/>
    <w:rsid w:val="00023475"/>
    <w:rsid w:val="0005301F"/>
    <w:rsid w:val="00126AAC"/>
    <w:rsid w:val="00160DDE"/>
    <w:rsid w:val="001857FB"/>
    <w:rsid w:val="001B023A"/>
    <w:rsid w:val="001C0A0B"/>
    <w:rsid w:val="001E6986"/>
    <w:rsid w:val="002070F9"/>
    <w:rsid w:val="0029070A"/>
    <w:rsid w:val="00295EA1"/>
    <w:rsid w:val="002E3D2B"/>
    <w:rsid w:val="00373C9D"/>
    <w:rsid w:val="0041419B"/>
    <w:rsid w:val="0042106D"/>
    <w:rsid w:val="004527DB"/>
    <w:rsid w:val="00480E7A"/>
    <w:rsid w:val="004B48D1"/>
    <w:rsid w:val="005247D2"/>
    <w:rsid w:val="005321F5"/>
    <w:rsid w:val="005A76A8"/>
    <w:rsid w:val="005B717C"/>
    <w:rsid w:val="0060307B"/>
    <w:rsid w:val="0061490F"/>
    <w:rsid w:val="00685311"/>
    <w:rsid w:val="006B4553"/>
    <w:rsid w:val="006E06B2"/>
    <w:rsid w:val="007221B1"/>
    <w:rsid w:val="00785530"/>
    <w:rsid w:val="007C3570"/>
    <w:rsid w:val="007C5901"/>
    <w:rsid w:val="007D47C5"/>
    <w:rsid w:val="00860CBF"/>
    <w:rsid w:val="00880AAD"/>
    <w:rsid w:val="00882FF9"/>
    <w:rsid w:val="0089784D"/>
    <w:rsid w:val="008C15A4"/>
    <w:rsid w:val="008E29E6"/>
    <w:rsid w:val="008E6AED"/>
    <w:rsid w:val="008F61D3"/>
    <w:rsid w:val="009017C1"/>
    <w:rsid w:val="009505A0"/>
    <w:rsid w:val="009647D0"/>
    <w:rsid w:val="00AA4207"/>
    <w:rsid w:val="00AB24BC"/>
    <w:rsid w:val="00AD78B3"/>
    <w:rsid w:val="00B666B0"/>
    <w:rsid w:val="00B702DB"/>
    <w:rsid w:val="00B72AB1"/>
    <w:rsid w:val="00BB1800"/>
    <w:rsid w:val="00C13E04"/>
    <w:rsid w:val="00C3589C"/>
    <w:rsid w:val="00C44CAE"/>
    <w:rsid w:val="00C57CBB"/>
    <w:rsid w:val="00C866DC"/>
    <w:rsid w:val="00CA7F7D"/>
    <w:rsid w:val="00CB1AEA"/>
    <w:rsid w:val="00D42E35"/>
    <w:rsid w:val="00D867F6"/>
    <w:rsid w:val="00DA206C"/>
    <w:rsid w:val="00DE1AE9"/>
    <w:rsid w:val="00DF0C93"/>
    <w:rsid w:val="00E03F48"/>
    <w:rsid w:val="00E23BBE"/>
    <w:rsid w:val="00E25842"/>
    <w:rsid w:val="00E94BF0"/>
    <w:rsid w:val="00F216E0"/>
    <w:rsid w:val="00F37820"/>
    <w:rsid w:val="00F479F5"/>
    <w:rsid w:val="00FE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5B717C"/>
  </w:style>
  <w:style w:type="paragraph" w:styleId="a4">
    <w:name w:val="footer"/>
    <w:basedOn w:val="a"/>
    <w:link w:val="Char0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5B717C"/>
  </w:style>
  <w:style w:type="table" w:styleId="a5">
    <w:name w:val="Table Grid"/>
    <w:basedOn w:val="a1"/>
    <w:uiPriority w:val="59"/>
    <w:rsid w:val="001B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1F5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21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5311"/>
    <w:rPr>
      <w:color w:val="0000FF" w:themeColor="hyperlink"/>
      <w:u w:val="single"/>
    </w:rPr>
  </w:style>
  <w:style w:type="table" w:customStyle="1" w:styleId="1">
    <w:name w:val="شبكة جدول1"/>
    <w:basedOn w:val="a1"/>
    <w:next w:val="a5"/>
    <w:uiPriority w:val="59"/>
    <w:rsid w:val="0029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jm2et.rowm88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3;&#1604;&#1610;&#1588;&#1577;%20&#1593;&#1605;&#1608;&#1583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0CAA-B330-4433-8D24-83E6298F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عمودي</Template>
  <TotalTime>10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2021-09-26T08:54:00Z</cp:lastPrinted>
  <dcterms:created xsi:type="dcterms:W3CDTF">2021-09-26T08:56:00Z</dcterms:created>
  <dcterms:modified xsi:type="dcterms:W3CDTF">2021-09-26T08:56:00Z</dcterms:modified>
</cp:coreProperties>
</file>